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BA" w:rsidRPr="00C03402" w:rsidRDefault="00BD59BA" w:rsidP="00257CE0">
      <w:pPr>
        <w:pStyle w:val="NoSpacing"/>
        <w:rPr>
          <w:rFonts w:ascii="Times New Roman" w:hAnsi="Times New Roman"/>
          <w:b/>
          <w:color w:val="002060"/>
          <w:sz w:val="28"/>
        </w:rPr>
      </w:pPr>
      <w:r w:rsidRPr="00C03402">
        <w:rPr>
          <w:rFonts w:ascii="Times New Roman" w:hAnsi="Times New Roman"/>
          <w:b/>
          <w:color w:val="002060"/>
          <w:sz w:val="28"/>
        </w:rPr>
        <w:t>Что нужно делать, когда ребенок  уже начал посещать детский сад:</w:t>
      </w:r>
    </w:p>
    <w:p w:rsidR="00BD59BA" w:rsidRPr="007A3C58" w:rsidRDefault="00BD59BA" w:rsidP="007A3C58">
      <w:pPr>
        <w:pStyle w:val="NoSpacing"/>
        <w:jc w:val="both"/>
        <w:rPr>
          <w:rFonts w:ascii="Times New Roman" w:hAnsi="Times New Roman"/>
        </w:rPr>
      </w:pPr>
      <w:r w:rsidRPr="007A3C58">
        <w:rPr>
          <w:rFonts w:ascii="Times New Roman" w:hAnsi="Times New Roman"/>
        </w:rPr>
        <w:t>1. Начните гулять с ребенком  на площадке детского сада.</w:t>
      </w:r>
      <w:r>
        <w:rPr>
          <w:rFonts w:ascii="Times New Roman" w:hAnsi="Times New Roman"/>
        </w:rPr>
        <w:t xml:space="preserve"> Х</w:t>
      </w:r>
      <w:r w:rsidRPr="007A3C58">
        <w:rPr>
          <w:rFonts w:ascii="Times New Roman" w:hAnsi="Times New Roman"/>
        </w:rPr>
        <w:t>орошо, если в детском саду вам разрешат самим показать ребенку группу. Таким образом, вы покажите ребенку свое одобрение всего, что там есть.</w:t>
      </w:r>
    </w:p>
    <w:p w:rsidR="00BD59BA" w:rsidRPr="007A3C58" w:rsidRDefault="00BD59BA" w:rsidP="007A3C58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7A3C58">
        <w:rPr>
          <w:rFonts w:ascii="Times New Roman" w:hAnsi="Times New Roman"/>
        </w:rPr>
        <w:t>Вначале приводите ребенка на 1-2 часа в день, затем оставьте на обед, далее на сон. Когда  ребенок уже будет оставаться на сон, забирайте его после полдника, но не ждите окончания  работы  сада.</w:t>
      </w:r>
    </w:p>
    <w:p w:rsidR="00BD59BA" w:rsidRPr="007A3C58" w:rsidRDefault="00BD59BA" w:rsidP="007A3C58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В</w:t>
      </w:r>
      <w:r w:rsidRPr="007A3C58">
        <w:rPr>
          <w:rFonts w:ascii="Times New Roman" w:hAnsi="Times New Roman"/>
        </w:rPr>
        <w:t>о время адаптации у детей часто нарушается аппетит и сон. Быстрее всего восстанавливается  аппетит. Со сном часто бывают проблемы.  Поэтому не отчаивайтесь, если ваш малыш  с первой попытки сможет заснуть в группе.</w:t>
      </w:r>
    </w:p>
    <w:p w:rsidR="00BD59BA" w:rsidRPr="007A3C58" w:rsidRDefault="00BD59BA" w:rsidP="007A3C58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7A3C58">
        <w:rPr>
          <w:rFonts w:ascii="Times New Roman" w:hAnsi="Times New Roman"/>
        </w:rPr>
        <w:t>Приводя ребенка в детский сад, не передавайте  ему свое беспокойство: не стойте у дверей, не подсматривайте в окно, отдавайте ребенка воспитателю спокойно. Не обсуждайте при ребенке проблемы, касающиеся детского сада.</w:t>
      </w:r>
    </w:p>
    <w:p w:rsidR="00BD59BA" w:rsidRPr="007A3C58" w:rsidRDefault="00BD59BA" w:rsidP="007A3C58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В</w:t>
      </w:r>
      <w:r w:rsidRPr="007A3C58">
        <w:rPr>
          <w:rFonts w:ascii="Times New Roman" w:hAnsi="Times New Roman"/>
        </w:rPr>
        <w:t xml:space="preserve"> выходные </w:t>
      </w:r>
      <w:r>
        <w:rPr>
          <w:rFonts w:ascii="Times New Roman" w:hAnsi="Times New Roman"/>
        </w:rPr>
        <w:t xml:space="preserve">дни старайтесь </w:t>
      </w:r>
      <w:r w:rsidRPr="007A3C58">
        <w:rPr>
          <w:rFonts w:ascii="Times New Roman" w:hAnsi="Times New Roman"/>
        </w:rPr>
        <w:t>соблюдать такой же режим, что и в детском саду.</w:t>
      </w:r>
      <w:r>
        <w:rPr>
          <w:rFonts w:ascii="Times New Roman" w:hAnsi="Times New Roman"/>
        </w:rPr>
        <w:t xml:space="preserve"> У</w:t>
      </w:r>
      <w:r w:rsidRPr="007A3C58">
        <w:rPr>
          <w:rFonts w:ascii="Times New Roman" w:hAnsi="Times New Roman"/>
        </w:rPr>
        <w:t>меньшите просмотр телевизора, посещен</w:t>
      </w:r>
      <w:r>
        <w:rPr>
          <w:rFonts w:ascii="Times New Roman" w:hAnsi="Times New Roman"/>
        </w:rPr>
        <w:t xml:space="preserve">ия гостей. </w:t>
      </w:r>
      <w:r w:rsidRPr="007A3C58">
        <w:rPr>
          <w:rFonts w:ascii="Times New Roman" w:hAnsi="Times New Roman"/>
        </w:rPr>
        <w:t>Новизны у ребенка и так хватает!</w:t>
      </w:r>
    </w:p>
    <w:p w:rsidR="00BD59BA" w:rsidRDefault="00BD59BA" w:rsidP="007A3C58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7A3C58">
        <w:rPr>
          <w:rFonts w:ascii="Times New Roman" w:hAnsi="Times New Roman"/>
        </w:rPr>
        <w:t>В первые несколько дней ребенок чувствует себя в детском саду скованно. Постоянное сдерживание эмоций</w:t>
      </w:r>
      <w:r>
        <w:rPr>
          <w:rFonts w:ascii="Times New Roman" w:hAnsi="Times New Roman"/>
        </w:rPr>
        <w:t xml:space="preserve"> и это </w:t>
      </w:r>
      <w:r w:rsidRPr="007A3C58">
        <w:rPr>
          <w:rFonts w:ascii="Times New Roman" w:hAnsi="Times New Roman"/>
        </w:rPr>
        <w:t xml:space="preserve"> может привести </w:t>
      </w:r>
      <w:r>
        <w:rPr>
          <w:rFonts w:ascii="Times New Roman" w:hAnsi="Times New Roman"/>
        </w:rPr>
        <w:t>к нервному срыву. П</w:t>
      </w:r>
      <w:r w:rsidRPr="007A3C58">
        <w:rPr>
          <w:rFonts w:ascii="Times New Roman" w:hAnsi="Times New Roman"/>
        </w:rPr>
        <w:t>оэтому в период адаптации ребенку просто необходимо выпускать эмоции в привычной домашней обстан</w:t>
      </w:r>
      <w:r>
        <w:rPr>
          <w:rFonts w:ascii="Times New Roman" w:hAnsi="Times New Roman"/>
        </w:rPr>
        <w:t>овки.</w:t>
      </w:r>
      <w:r w:rsidRPr="007A3C58">
        <w:rPr>
          <w:rFonts w:ascii="Times New Roman" w:hAnsi="Times New Roman"/>
        </w:rPr>
        <w:t xml:space="preserve"> Не ругайте его за то, что он слишком громко кричит или быстро бегает – это ему необходимо.</w:t>
      </w:r>
    </w:p>
    <w:p w:rsidR="00BD59BA" w:rsidRDefault="00BD59BA" w:rsidP="007A3C58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Pr="007A3C58">
        <w:rPr>
          <w:rFonts w:ascii="Times New Roman" w:hAnsi="Times New Roman"/>
        </w:rPr>
        <w:t>П</w:t>
      </w:r>
      <w:r>
        <w:rPr>
          <w:rFonts w:ascii="Times New Roman" w:hAnsi="Times New Roman"/>
        </w:rPr>
        <w:t>р</w:t>
      </w:r>
      <w:r w:rsidRPr="007A3C58">
        <w:rPr>
          <w:rFonts w:ascii="Times New Roman" w:hAnsi="Times New Roman"/>
        </w:rPr>
        <w:t>иу</w:t>
      </w:r>
      <w:r>
        <w:rPr>
          <w:rFonts w:ascii="Times New Roman" w:hAnsi="Times New Roman"/>
        </w:rPr>
        <w:t>чайте ребенка выносить  во двор</w:t>
      </w:r>
      <w:r w:rsidRPr="007A3C58">
        <w:rPr>
          <w:rFonts w:ascii="Times New Roman" w:hAnsi="Times New Roman"/>
        </w:rPr>
        <w:t>, а в дальнейшем приносить в детский сад только те игрушки, которыми он готов поделиться  с друзьями. В противном случае малыш прослывет жадин</w:t>
      </w:r>
      <w:r>
        <w:rPr>
          <w:rFonts w:ascii="Times New Roman" w:hAnsi="Times New Roman"/>
        </w:rPr>
        <w:t>ой или</w:t>
      </w:r>
      <w:r w:rsidRPr="007A3C58">
        <w:rPr>
          <w:rFonts w:ascii="Times New Roman" w:hAnsi="Times New Roman"/>
        </w:rPr>
        <w:t xml:space="preserve"> будет находиться в тревоге за свою любимую игрушку, с которой может что-нибудь случиться.</w:t>
      </w:r>
    </w:p>
    <w:p w:rsidR="00BD59BA" w:rsidRPr="00C03402" w:rsidRDefault="00BD59BA" w:rsidP="007A3C58">
      <w:pPr>
        <w:pStyle w:val="NoSpacing"/>
        <w:jc w:val="both"/>
        <w:rPr>
          <w:rFonts w:ascii="Times New Roman" w:hAnsi="Times New Roman"/>
          <w:b/>
          <w:color w:val="002060"/>
          <w:sz w:val="28"/>
        </w:rPr>
      </w:pPr>
      <w:r w:rsidRPr="00C03402">
        <w:rPr>
          <w:rFonts w:ascii="Times New Roman" w:hAnsi="Times New Roman"/>
          <w:b/>
          <w:color w:val="002060"/>
          <w:sz w:val="28"/>
        </w:rPr>
        <w:t xml:space="preserve">           ВАЖНО ПОМНИТЬ:</w:t>
      </w:r>
    </w:p>
    <w:p w:rsidR="00BD59BA" w:rsidRPr="00300518" w:rsidRDefault="00BD59BA" w:rsidP="00300518">
      <w:pPr>
        <w:pStyle w:val="NoSpacing"/>
        <w:jc w:val="both"/>
        <w:rPr>
          <w:rFonts w:ascii="Times New Roman" w:hAnsi="Times New Roman"/>
          <w:sz w:val="24"/>
        </w:rPr>
      </w:pPr>
      <w:r w:rsidRPr="00300518">
        <w:rPr>
          <w:rFonts w:ascii="Times New Roman" w:hAnsi="Times New Roman"/>
          <w:sz w:val="24"/>
        </w:rPr>
        <w:t xml:space="preserve">Привыкание к дошкольному учреждению – это так же и тест для родителей, показатель того, насколько они готовы поддерживать ребенка, помогать ему, преодолевать трудности. </w:t>
      </w:r>
    </w:p>
    <w:p w:rsidR="00BD59BA" w:rsidRDefault="00BD59BA" w:rsidP="00300518">
      <w:pPr>
        <w:pStyle w:val="NoSpacing"/>
        <w:jc w:val="both"/>
        <w:rPr>
          <w:rFonts w:ascii="Times New Roman" w:hAnsi="Times New Roman"/>
          <w:sz w:val="24"/>
        </w:rPr>
      </w:pPr>
      <w:r w:rsidRPr="00300518">
        <w:rPr>
          <w:rFonts w:ascii="Times New Roman" w:hAnsi="Times New Roman"/>
          <w:sz w:val="24"/>
        </w:rPr>
        <w:t>Нужно быть очень внимательным к крохе в этот нелегкий для него период. Хвалить и благодарить, что помогает маме управляться с делами, восхищаться умением ладить со всеми в группе, дарить ему мелкие подарки, чаще целовать и обнимать!</w:t>
      </w:r>
    </w:p>
    <w:p w:rsidR="00BD59BA" w:rsidRPr="00300518" w:rsidRDefault="00BD59BA" w:rsidP="00300518">
      <w:pPr>
        <w:pStyle w:val="NoSpacing"/>
        <w:jc w:val="both"/>
        <w:rPr>
          <w:rFonts w:ascii="Times New Roman" w:hAnsi="Times New Roman"/>
          <w:sz w:val="24"/>
        </w:rPr>
      </w:pPr>
    </w:p>
    <w:p w:rsidR="00BD59BA" w:rsidRPr="00300518" w:rsidRDefault="00BD59BA" w:rsidP="00300518">
      <w:pPr>
        <w:pStyle w:val="NoSpacing"/>
        <w:jc w:val="both"/>
        <w:rPr>
          <w:rFonts w:ascii="Times New Roman" w:hAnsi="Times New Roman"/>
          <w:i/>
          <w:sz w:val="24"/>
        </w:rPr>
      </w:pPr>
      <w:r w:rsidRPr="00300518">
        <w:rPr>
          <w:rFonts w:ascii="Times New Roman" w:hAnsi="Times New Roman"/>
          <w:b/>
          <w:sz w:val="24"/>
        </w:rPr>
        <w:t xml:space="preserve">Положительные эмоции вашего малыша от посещения детского сада – </w:t>
      </w:r>
      <w:r w:rsidRPr="00300518">
        <w:rPr>
          <w:rFonts w:ascii="Times New Roman" w:hAnsi="Times New Roman"/>
          <w:i/>
          <w:sz w:val="24"/>
        </w:rPr>
        <w:t>противовес всем отрицательным эмоциям и  главный выключать их. Они сравнимы только лишь с рассветом, который возвещает нам о том, что ночь уже давно пошла на убыль  и будет светлый,  много обещающий всем день. Обычно в первые дни адаптации они не проявляются совсем или немного выражены в те моменты, когда малыш как будто «опьянен» ориентировочной реакцией на</w:t>
      </w:r>
      <w:r w:rsidRPr="00300518">
        <w:rPr>
          <w:rFonts w:ascii="Times New Roman" w:hAnsi="Times New Roman"/>
          <w:sz w:val="24"/>
        </w:rPr>
        <w:t xml:space="preserve"> </w:t>
      </w:r>
      <w:r w:rsidRPr="00300518">
        <w:rPr>
          <w:rFonts w:ascii="Times New Roman" w:hAnsi="Times New Roman"/>
          <w:i/>
          <w:sz w:val="24"/>
        </w:rPr>
        <w:t>«прелесть новизны».</w:t>
      </w:r>
      <w:r w:rsidRPr="00300518">
        <w:rPr>
          <w:rFonts w:ascii="Times New Roman" w:hAnsi="Times New Roman"/>
          <w:sz w:val="24"/>
        </w:rPr>
        <w:t xml:space="preserve"> Когда малыш начинает весело говорить о садике, читать стихи, пересказывать события, случившиеся за день – это верный признак того, что он освоился. </w:t>
      </w:r>
      <w:r w:rsidRPr="00300518">
        <w:rPr>
          <w:rFonts w:ascii="Times New Roman" w:hAnsi="Times New Roman"/>
          <w:i/>
          <w:sz w:val="24"/>
        </w:rPr>
        <w:t>Чем легче адаптируется ваш ребенок, тем раньше проявляются они, похожие на первых ласточек, всем возвещающих о завершении у вашего ребенка адаптационного процесса. Особенно благоприятна радость. Вообще, улыбка и веселый смех, пожалуй – главные «лекарства», вылечивающие большинство из негативных сдвигов адаптационного периода.</w:t>
      </w:r>
    </w:p>
    <w:p w:rsidR="00BD59BA" w:rsidRPr="00C03402" w:rsidRDefault="00BD59BA" w:rsidP="00300518">
      <w:pPr>
        <w:pStyle w:val="NoSpacing"/>
        <w:jc w:val="both"/>
        <w:rPr>
          <w:rFonts w:ascii="Times New Roman" w:hAnsi="Times New Roman"/>
          <w:b/>
          <w:i/>
          <w:color w:val="002060"/>
          <w:sz w:val="28"/>
        </w:rPr>
      </w:pPr>
      <w:r w:rsidRPr="00655B8F">
        <w:rPr>
          <w:rFonts w:ascii="Times New Roman" w:hAnsi="Times New Roman"/>
          <w:b/>
          <w:i/>
          <w:color w:val="0070C0"/>
          <w:sz w:val="28"/>
        </w:rPr>
        <w:t xml:space="preserve">        </w:t>
      </w:r>
      <w:r w:rsidRPr="00C03402">
        <w:rPr>
          <w:rFonts w:ascii="Times New Roman" w:hAnsi="Times New Roman"/>
          <w:b/>
          <w:i/>
          <w:color w:val="002060"/>
          <w:sz w:val="28"/>
        </w:rPr>
        <w:t>В ДОБРЫЙ ВАМ ПУТЬ!!!</w:t>
      </w:r>
    </w:p>
    <w:p w:rsidR="00BD59BA" w:rsidRPr="00292C13" w:rsidRDefault="00BD59BA" w:rsidP="00655B8F">
      <w:pPr>
        <w:jc w:val="center"/>
        <w:rPr>
          <w:rFonts w:ascii="Times New Roman" w:hAnsi="Times New Roman"/>
          <w:i/>
          <w:sz w:val="24"/>
          <w:szCs w:val="28"/>
        </w:rPr>
      </w:pPr>
    </w:p>
    <w:p w:rsidR="00BD59BA" w:rsidRDefault="00BD59BA" w:rsidP="00300518">
      <w:pPr>
        <w:pStyle w:val="NoSpacing"/>
        <w:jc w:val="both"/>
        <w:rPr>
          <w:rFonts w:ascii="Times New Roman" w:hAnsi="Times New Roman"/>
          <w:b/>
          <w:i/>
          <w:color w:val="FF0000"/>
          <w:sz w:val="40"/>
          <w:szCs w:val="40"/>
        </w:rPr>
      </w:pPr>
    </w:p>
    <w:p w:rsidR="00BD59BA" w:rsidRDefault="00BD59BA" w:rsidP="00300518">
      <w:pPr>
        <w:pStyle w:val="NoSpacing"/>
        <w:jc w:val="both"/>
        <w:rPr>
          <w:rFonts w:ascii="Times New Roman" w:hAnsi="Times New Roman"/>
          <w:i/>
          <w:color w:val="FF0000"/>
          <w:sz w:val="24"/>
        </w:rPr>
      </w:pPr>
      <w:r w:rsidRPr="001351F2">
        <w:rPr>
          <w:rFonts w:ascii="Times New Roman" w:hAnsi="Times New Roman"/>
          <w:b/>
          <w:i/>
          <w:color w:val="FF0000"/>
          <w:sz w:val="40"/>
          <w:szCs w:val="40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273.75pt;height:87.75pt" fillcolor="#3cf" strokecolor="#009" strokeweight="1pt">
            <v:shadow on="t" color="#009" offset="7pt,-7pt"/>
            <v:textpath style="font-family:&quot;Impact&quot;;font-size:24pt;v-text-spacing:52429f;v-text-kern:t" trim="t" fitpath="t" xscale="f" string="АДАПТАЦИЯ   РЕБЕНКА &#10;К ДЕТСКОМУ САДУ"/>
          </v:shape>
        </w:pict>
      </w:r>
    </w:p>
    <w:p w:rsidR="00BD59BA" w:rsidRDefault="00BD59BA" w:rsidP="00300518">
      <w:pPr>
        <w:pStyle w:val="NoSpacing"/>
        <w:jc w:val="both"/>
        <w:rPr>
          <w:rFonts w:ascii="Times New Roman" w:hAnsi="Times New Roman"/>
          <w:i/>
          <w:color w:val="FF0000"/>
          <w:sz w:val="24"/>
        </w:rPr>
      </w:pPr>
    </w:p>
    <w:p w:rsidR="00BD59BA" w:rsidRDefault="00BD59BA" w:rsidP="00300518">
      <w:pPr>
        <w:pStyle w:val="NoSpacing"/>
        <w:jc w:val="both"/>
        <w:rPr>
          <w:rFonts w:ascii="Times New Roman" w:hAnsi="Times New Roman"/>
          <w:i/>
          <w:color w:val="FF0000"/>
          <w:sz w:val="24"/>
        </w:rPr>
      </w:pPr>
    </w:p>
    <w:p w:rsidR="00BD59BA" w:rsidRDefault="00BD59BA" w:rsidP="00300518">
      <w:pPr>
        <w:pStyle w:val="NoSpacing"/>
        <w:jc w:val="both"/>
        <w:rPr>
          <w:rFonts w:ascii="Times New Roman" w:hAnsi="Times New Roman"/>
          <w:i/>
          <w:color w:val="FF0000"/>
          <w:sz w:val="24"/>
        </w:rPr>
      </w:pPr>
    </w:p>
    <w:p w:rsidR="00BD59BA" w:rsidRDefault="00BD59BA" w:rsidP="00300518">
      <w:pPr>
        <w:pStyle w:val="NoSpacing"/>
        <w:jc w:val="both"/>
        <w:rPr>
          <w:rFonts w:ascii="Times New Roman" w:hAnsi="Times New Roman"/>
          <w:i/>
          <w:color w:val="FF0000"/>
          <w:sz w:val="24"/>
        </w:rPr>
      </w:pPr>
    </w:p>
    <w:p w:rsidR="00BD59BA" w:rsidRDefault="00BD59BA" w:rsidP="00300518">
      <w:pPr>
        <w:pStyle w:val="NoSpacing"/>
        <w:jc w:val="both"/>
        <w:rPr>
          <w:rFonts w:ascii="Times New Roman" w:hAnsi="Times New Roman"/>
          <w:i/>
          <w:color w:val="FF0000"/>
          <w:sz w:val="24"/>
        </w:rPr>
      </w:pPr>
    </w:p>
    <w:p w:rsidR="00BD59BA" w:rsidRDefault="00BD59BA" w:rsidP="00300518">
      <w:pPr>
        <w:pStyle w:val="NoSpacing"/>
        <w:jc w:val="both"/>
        <w:rPr>
          <w:rFonts w:ascii="Times New Roman" w:hAnsi="Times New Roman"/>
          <w:i/>
          <w:color w:val="FF0000"/>
          <w:sz w:val="24"/>
        </w:rPr>
      </w:pPr>
    </w:p>
    <w:p w:rsidR="00BD59BA" w:rsidRDefault="00BD59BA" w:rsidP="00300518">
      <w:pPr>
        <w:pStyle w:val="NoSpacing"/>
        <w:jc w:val="both"/>
        <w:rPr>
          <w:rFonts w:ascii="Times New Roman" w:hAnsi="Times New Roman"/>
          <w:i/>
          <w:color w:val="FF0000"/>
          <w:sz w:val="24"/>
        </w:rPr>
      </w:pPr>
    </w:p>
    <w:p w:rsidR="00BD59BA" w:rsidRDefault="00BD59BA" w:rsidP="00300518">
      <w:pPr>
        <w:pStyle w:val="NoSpacing"/>
        <w:jc w:val="both"/>
        <w:rPr>
          <w:rFonts w:ascii="Times New Roman" w:hAnsi="Times New Roman"/>
          <w:i/>
          <w:color w:val="FF0000"/>
          <w:sz w:val="24"/>
        </w:rPr>
      </w:pPr>
      <w:r w:rsidRPr="00C6413F">
        <w:rPr>
          <w:rFonts w:ascii="Times New Roman" w:hAnsi="Times New Roman"/>
          <w:i/>
          <w:noProof/>
          <w:color w:val="FF0000"/>
          <w:sz w:val="24"/>
          <w:lang w:eastAsia="ru-RU"/>
        </w:rPr>
        <w:pict>
          <v:shape id="Рисунок 87" o:spid="_x0000_i1027" type="#_x0000_t75" style="width:228pt;height:190.5pt;visibility:visible">
            <v:imagedata r:id="rId5" o:title=""/>
          </v:shape>
        </w:pict>
      </w:r>
    </w:p>
    <w:p w:rsidR="00BD59BA" w:rsidRDefault="00BD59BA" w:rsidP="002255D9">
      <w:pPr>
        <w:pStyle w:val="NoSpacing"/>
        <w:jc w:val="center"/>
        <w:rPr>
          <w:rFonts w:ascii="Times New Roman" w:hAnsi="Times New Roman"/>
          <w:sz w:val="24"/>
        </w:rPr>
      </w:pPr>
    </w:p>
    <w:p w:rsidR="00BD59BA" w:rsidRDefault="00BD59BA" w:rsidP="002255D9">
      <w:pPr>
        <w:pStyle w:val="NoSpacing"/>
        <w:jc w:val="center"/>
        <w:rPr>
          <w:rFonts w:ascii="Times New Roman" w:hAnsi="Times New Roman"/>
          <w:sz w:val="24"/>
        </w:rPr>
      </w:pPr>
    </w:p>
    <w:p w:rsidR="00BD59BA" w:rsidRDefault="00BD59BA" w:rsidP="00C03402">
      <w:pPr>
        <w:pStyle w:val="NoSpacing"/>
        <w:rPr>
          <w:i/>
          <w:sz w:val="24"/>
        </w:rPr>
      </w:pPr>
    </w:p>
    <w:p w:rsidR="00BD59BA" w:rsidRDefault="00BD59BA" w:rsidP="00C03402">
      <w:pPr>
        <w:pStyle w:val="NoSpacing"/>
        <w:rPr>
          <w:i/>
          <w:sz w:val="24"/>
        </w:rPr>
      </w:pPr>
    </w:p>
    <w:p w:rsidR="00BD59BA" w:rsidRDefault="00BD59BA" w:rsidP="00C03402">
      <w:pPr>
        <w:pStyle w:val="NoSpacing"/>
        <w:rPr>
          <w:i/>
          <w:sz w:val="24"/>
        </w:rPr>
      </w:pPr>
    </w:p>
    <w:p w:rsidR="00BD59BA" w:rsidRDefault="00BD59BA" w:rsidP="00C03402">
      <w:pPr>
        <w:pStyle w:val="NoSpacing"/>
        <w:rPr>
          <w:i/>
          <w:sz w:val="24"/>
        </w:rPr>
      </w:pPr>
    </w:p>
    <w:p w:rsidR="00BD59BA" w:rsidRDefault="00BD59BA" w:rsidP="00C03402">
      <w:pPr>
        <w:pStyle w:val="NoSpacing"/>
        <w:rPr>
          <w:i/>
          <w:sz w:val="24"/>
        </w:rPr>
      </w:pPr>
    </w:p>
    <w:p w:rsidR="00BD59BA" w:rsidRDefault="00BD59BA" w:rsidP="00C03402">
      <w:pPr>
        <w:pStyle w:val="NoSpacing"/>
        <w:rPr>
          <w:i/>
          <w:sz w:val="24"/>
        </w:rPr>
      </w:pPr>
    </w:p>
    <w:p w:rsidR="00BD59BA" w:rsidRPr="00655B8F" w:rsidRDefault="00BD59BA" w:rsidP="00655B8F">
      <w:pPr>
        <w:pStyle w:val="NoSpacing"/>
        <w:jc w:val="both"/>
        <w:rPr>
          <w:rFonts w:ascii="Times New Roman" w:hAnsi="Times New Roman"/>
          <w:i/>
          <w:color w:val="548DD4"/>
        </w:rPr>
      </w:pPr>
      <w:r>
        <w:rPr>
          <w:noProof/>
          <w:lang w:eastAsia="ru-RU"/>
        </w:rPr>
        <w:pict>
          <v:roundrect id="_x0000_s1026" style="position:absolute;left:0;text-align:left;margin-left:-9.95pt;margin-top:-7.7pt;width:224.25pt;height:129pt;z-index:251658240" arcsize="10923f">
            <v:textbox>
              <w:txbxContent>
                <w:p w:rsidR="00BD59BA" w:rsidRPr="00C03402" w:rsidRDefault="00BD59BA" w:rsidP="00C03402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i/>
                      <w:color w:val="002060"/>
                      <w:sz w:val="28"/>
                    </w:rPr>
                  </w:pPr>
                  <w:r w:rsidRPr="00C03402">
                    <w:rPr>
                      <w:rFonts w:ascii="Times New Roman" w:hAnsi="Times New Roman"/>
                      <w:b/>
                      <w:i/>
                      <w:color w:val="002060"/>
                      <w:sz w:val="28"/>
                    </w:rPr>
                    <w:t>После долгих раздумий вы все-таки  решили отдавать ребенка в детский сад. Теперь перед Вами стоит вопрос: как подготовить ребенка к</w:t>
                  </w:r>
                  <w:r w:rsidRPr="00C6413F">
                    <w:rPr>
                      <w:rFonts w:ascii="Times New Roman" w:hAnsi="Times New Roman"/>
                      <w:b/>
                      <w:i/>
                      <w:color w:val="548DD4"/>
                      <w:sz w:val="28"/>
                    </w:rPr>
                    <w:t xml:space="preserve">  </w:t>
                  </w:r>
                  <w:r w:rsidRPr="00C03402">
                    <w:rPr>
                      <w:rFonts w:ascii="Times New Roman" w:hAnsi="Times New Roman"/>
                      <w:b/>
                      <w:i/>
                      <w:color w:val="002060"/>
                      <w:sz w:val="28"/>
                    </w:rPr>
                    <w:t>детскому саду</w:t>
                  </w:r>
                  <w:r>
                    <w:rPr>
                      <w:rFonts w:ascii="Times New Roman" w:hAnsi="Times New Roman"/>
                      <w:b/>
                      <w:i/>
                      <w:color w:val="002060"/>
                      <w:sz w:val="28"/>
                    </w:rPr>
                    <w:t>? Как облегчить адаптацию в детском саду?</w:t>
                  </w:r>
                </w:p>
                <w:p w:rsidR="00BD59BA" w:rsidRDefault="00BD59BA"/>
              </w:txbxContent>
            </v:textbox>
          </v:roundrect>
        </w:pict>
      </w:r>
      <w:r w:rsidRPr="00655B8F">
        <w:rPr>
          <w:rFonts w:ascii="Times New Roman" w:hAnsi="Times New Roman"/>
          <w:i/>
          <w:color w:val="548DD4"/>
        </w:rPr>
        <w:t xml:space="preserve">  </w:t>
      </w:r>
    </w:p>
    <w:p w:rsidR="00BD59BA" w:rsidRPr="00655B8F" w:rsidRDefault="00BD59BA" w:rsidP="00655B8F">
      <w:pPr>
        <w:pStyle w:val="NoSpacing"/>
        <w:jc w:val="both"/>
        <w:rPr>
          <w:rFonts w:ascii="Times New Roman" w:hAnsi="Times New Roman"/>
          <w:b/>
          <w:i/>
          <w:color w:val="548DD4"/>
        </w:rPr>
      </w:pPr>
    </w:p>
    <w:p w:rsidR="00BD59BA" w:rsidRDefault="00BD59BA" w:rsidP="00300518">
      <w:pPr>
        <w:pStyle w:val="NoSpacing"/>
        <w:jc w:val="both"/>
        <w:rPr>
          <w:rFonts w:ascii="Times New Roman" w:hAnsi="Times New Roman"/>
          <w:i/>
          <w:color w:val="548DD4"/>
        </w:rPr>
      </w:pPr>
    </w:p>
    <w:p w:rsidR="00BD59BA" w:rsidRDefault="00BD59BA" w:rsidP="00300518">
      <w:pPr>
        <w:pStyle w:val="NoSpacing"/>
        <w:jc w:val="both"/>
        <w:rPr>
          <w:rFonts w:ascii="Times New Roman" w:hAnsi="Times New Roman"/>
          <w:i/>
          <w:color w:val="548DD4"/>
        </w:rPr>
      </w:pPr>
    </w:p>
    <w:p w:rsidR="00BD59BA" w:rsidRDefault="00BD59BA" w:rsidP="00300518">
      <w:pPr>
        <w:pStyle w:val="NoSpacing"/>
        <w:jc w:val="both"/>
        <w:rPr>
          <w:rFonts w:ascii="Times New Roman" w:hAnsi="Times New Roman"/>
          <w:i/>
          <w:color w:val="548DD4"/>
        </w:rPr>
      </w:pPr>
    </w:p>
    <w:p w:rsidR="00BD59BA" w:rsidRDefault="00BD59BA" w:rsidP="00300518">
      <w:pPr>
        <w:pStyle w:val="NoSpacing"/>
        <w:jc w:val="both"/>
        <w:rPr>
          <w:rFonts w:ascii="Times New Roman" w:hAnsi="Times New Roman"/>
          <w:i/>
          <w:color w:val="548DD4"/>
        </w:rPr>
      </w:pPr>
    </w:p>
    <w:p w:rsidR="00BD59BA" w:rsidRDefault="00BD59BA" w:rsidP="00300518">
      <w:pPr>
        <w:pStyle w:val="NoSpacing"/>
        <w:jc w:val="both"/>
        <w:rPr>
          <w:rFonts w:ascii="Times New Roman" w:hAnsi="Times New Roman"/>
          <w:i/>
          <w:color w:val="548DD4"/>
        </w:rPr>
      </w:pPr>
    </w:p>
    <w:p w:rsidR="00BD59BA" w:rsidRDefault="00BD59BA" w:rsidP="00C03402">
      <w:pPr>
        <w:pStyle w:val="NoSpacing"/>
        <w:jc w:val="both"/>
        <w:rPr>
          <w:rFonts w:ascii="Times New Roman" w:hAnsi="Times New Roman"/>
          <w:i/>
          <w:color w:val="548DD4"/>
        </w:rPr>
      </w:pPr>
      <w:r>
        <w:rPr>
          <w:rFonts w:ascii="Times New Roman" w:hAnsi="Times New Roman"/>
          <w:i/>
          <w:color w:val="548DD4"/>
        </w:rPr>
        <w:t>Ддддддддд</w:t>
      </w:r>
    </w:p>
    <w:p w:rsidR="00BD59BA" w:rsidRDefault="00BD59BA" w:rsidP="00C03402">
      <w:pPr>
        <w:pStyle w:val="NoSpacing"/>
        <w:jc w:val="both"/>
        <w:rPr>
          <w:rFonts w:ascii="Times New Roman" w:hAnsi="Times New Roman"/>
          <w:i/>
          <w:color w:val="548DD4"/>
        </w:rPr>
      </w:pPr>
    </w:p>
    <w:p w:rsidR="00BD59BA" w:rsidRDefault="00BD59BA" w:rsidP="00C03402">
      <w:pPr>
        <w:pStyle w:val="NoSpacing"/>
        <w:jc w:val="both"/>
        <w:rPr>
          <w:rFonts w:ascii="Times New Roman" w:hAnsi="Times New Roman"/>
          <w:i/>
          <w:color w:val="548DD4"/>
        </w:rPr>
      </w:pPr>
    </w:p>
    <w:p w:rsidR="00BD59BA" w:rsidRPr="00C03402" w:rsidRDefault="00BD59BA" w:rsidP="00C03402">
      <w:pPr>
        <w:pStyle w:val="NoSpacing"/>
        <w:rPr>
          <w:rFonts w:ascii="Times New Roman" w:hAnsi="Times New Roman"/>
          <w:b/>
          <w:i/>
          <w:color w:val="002060"/>
          <w:sz w:val="24"/>
        </w:rPr>
      </w:pPr>
      <w:r w:rsidRPr="00C03402">
        <w:rPr>
          <w:rFonts w:ascii="Times New Roman" w:hAnsi="Times New Roman"/>
          <w:b/>
          <w:i/>
          <w:color w:val="002060"/>
          <w:sz w:val="24"/>
        </w:rPr>
        <w:t>НЕСКОЛЬКО ПРОСТЫХ РЕКОМЕНДАЦИЙ</w:t>
      </w:r>
    </w:p>
    <w:p w:rsidR="00BD59BA" w:rsidRDefault="00BD59BA" w:rsidP="0002610B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Начните готовить малыша к садику заранее.</w:t>
      </w:r>
    </w:p>
    <w:p w:rsidR="00BD59BA" w:rsidRDefault="00BD59BA" w:rsidP="0002610B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 Важно учиться ребенка общаться. Водите его на детские площадки, посещайте детские праздники, берите его с собой в гости и приглашайте гостей к себе домой. Расширяйте круг общения ребенка. Поощряйте его за контакты со сверстниками.</w:t>
      </w:r>
    </w:p>
    <w:p w:rsidR="00BD59BA" w:rsidRDefault="00BD59BA" w:rsidP="0002610B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 Оставляйте ребенка с другими близкими и знакомыми, сначала ненадолго, а затем увеличивайте время. Объясняйте, что у Вас есть дела, работа, нужно зарабатывать деньги.</w:t>
      </w:r>
    </w:p>
    <w:p w:rsidR="00BD59BA" w:rsidRDefault="00BD59BA" w:rsidP="0002610B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В ходе подготовки к детскому садику приведите малыша погулять на участок, познакомьте с детьми и воспитателем, покажите группу, кроватку, рассказывайте ему как весело и интересно будет  ему с другими детьми.</w:t>
      </w:r>
    </w:p>
    <w:p w:rsidR="00BD59BA" w:rsidRDefault="00BD59BA" w:rsidP="0002610B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 В период подготовки к детскому садику рассказывайте малышу больше о детском саде, придумывайте истории, сказки в которых любимый  персонаж малыша пошел в садик и что он там делал.</w:t>
      </w:r>
    </w:p>
    <w:p w:rsidR="00BD59BA" w:rsidRDefault="00BD59BA" w:rsidP="0002610B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Дома поиграйте в детский сад, роль ребенка можете выполнять Вы или любимая игрушка малыша. Покажите ребенку в игре как, он может познакомиться, вступить в игру. Соблюдайте в ходе игры режимные моменты.</w:t>
      </w:r>
    </w:p>
    <w:p w:rsidR="00BD59BA" w:rsidRDefault="00BD59BA" w:rsidP="0002610B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7.Продолжайте играть с малышом в детский сад, когда он начнет ходить в садик. В игре ребенок покажет Вам, с какими проблемами он сталкивается, а Вы предложите ему  пути их решения.</w:t>
      </w:r>
    </w:p>
    <w:p w:rsidR="00BD59BA" w:rsidRDefault="00BD59BA" w:rsidP="0002610B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Не показывайте ребенку свое волнение относительно поступления в детский сад. Ребенок должен понять, что выбора у него нет – детский сад это неизбежность. Ваша уверенность, оптимизм передастся ребенку. </w:t>
      </w:r>
    </w:p>
    <w:p w:rsidR="00BD59BA" w:rsidRDefault="00BD59BA" w:rsidP="0002610B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 Придумайте ритуал встречи  и прощания, сделайте ребенку сюрприз,  который он найдет в шкафчике, когда придет в детский сад. Разрешите взять ему игрушку, украсить шкафчик по желанию.</w:t>
      </w:r>
    </w:p>
    <w:p w:rsidR="00BD59BA" w:rsidRDefault="00BD59BA" w:rsidP="0002610B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 Необходимо обсуждать с воспитателем  длительность пребывания  малыша в детском саду, возможность вашего присутствия в садике в течение какого-то времени и домашний режим ребенка на период адаптации к детскому саду.</w:t>
      </w:r>
    </w:p>
    <w:p w:rsidR="00BD59BA" w:rsidRDefault="00BD59BA" w:rsidP="0002610B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Обычно ребенок привыкает к новым условиям в течение 2-3 недель. В это время ребенок может стать капризным, плохо есть и спать, плакать,  когда видит уходящих родителей. Не торопитесь немедленно забрать  малыша на домашний режим. Пройдет немного времени,  и он привыкнет к новому  общению.</w:t>
      </w:r>
    </w:p>
    <w:p w:rsidR="00BD59BA" w:rsidRDefault="00BD59BA" w:rsidP="0002610B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 Расскажите воспитателю  заранее об индивидуальных особенностях вашего ребенка: что ему нравится, что нет, каковы его умения и навыки, в какой помощи он нуждается. Определите, какие методы поощрения и наказания приемлемы для вашего ребенка</w:t>
      </w:r>
    </w:p>
    <w:p w:rsidR="00BD59BA" w:rsidRDefault="00BD59BA" w:rsidP="0002610B">
      <w:pPr>
        <w:pStyle w:val="NoSpacing"/>
        <w:jc w:val="both"/>
        <w:rPr>
          <w:rFonts w:ascii="Times New Roman" w:hAnsi="Times New Roman"/>
          <w:sz w:val="24"/>
        </w:rPr>
      </w:pPr>
    </w:p>
    <w:p w:rsidR="00BD59BA" w:rsidRDefault="00BD59BA" w:rsidP="0002610B">
      <w:pPr>
        <w:pStyle w:val="NoSpacing"/>
        <w:jc w:val="both"/>
        <w:rPr>
          <w:rFonts w:ascii="Times New Roman" w:hAnsi="Times New Roman"/>
          <w:sz w:val="24"/>
        </w:rPr>
      </w:pPr>
      <w:r w:rsidRPr="00C6413F">
        <w:rPr>
          <w:rFonts w:ascii="Times New Roman" w:hAnsi="Times New Roman"/>
          <w:noProof/>
          <w:sz w:val="24"/>
          <w:lang w:eastAsia="ru-RU"/>
        </w:rPr>
        <w:pict>
          <v:shape id="Рисунок 133" o:spid="_x0000_i1028" type="#_x0000_t75" style="width:230.25pt;height:174.75pt;visibility:visible">
            <v:imagedata r:id="rId6" o:title=""/>
          </v:shape>
        </w:pict>
      </w:r>
    </w:p>
    <w:p w:rsidR="00BD59BA" w:rsidRDefault="00BD59BA" w:rsidP="0002610B">
      <w:pPr>
        <w:pStyle w:val="NoSpacing"/>
        <w:jc w:val="both"/>
        <w:rPr>
          <w:rFonts w:ascii="Times New Roman" w:hAnsi="Times New Roman"/>
          <w:sz w:val="24"/>
        </w:rPr>
      </w:pPr>
    </w:p>
    <w:p w:rsidR="00BD59BA" w:rsidRDefault="00BD59BA" w:rsidP="0002610B">
      <w:pPr>
        <w:pStyle w:val="NoSpacing"/>
        <w:jc w:val="both"/>
        <w:rPr>
          <w:rFonts w:ascii="Times New Roman" w:hAnsi="Times New Roman"/>
          <w:sz w:val="24"/>
        </w:rPr>
      </w:pPr>
      <w:r>
        <w:rPr>
          <w:noProof/>
          <w:lang w:eastAsia="ru-RU"/>
        </w:rPr>
        <w:pict>
          <v:roundrect id="_x0000_s1027" style="position:absolute;left:0;text-align:left;margin-left:12.05pt;margin-top:2.2pt;width:238.85pt;height:48.7pt;z-index:251659264" arcsize="10923f">
            <v:textbox>
              <w:txbxContent>
                <w:p w:rsidR="00BD59BA" w:rsidRPr="00C03402" w:rsidRDefault="00BD59BA">
                  <w:pPr>
                    <w:rPr>
                      <w:rFonts w:ascii="Times New Roman" w:hAnsi="Times New Roman"/>
                      <w:b/>
                      <w:i/>
                      <w:color w:val="002060"/>
                      <w:sz w:val="28"/>
                    </w:rPr>
                  </w:pPr>
                  <w:r w:rsidRPr="00C03402">
                    <w:rPr>
                      <w:rFonts w:ascii="Times New Roman" w:hAnsi="Times New Roman"/>
                      <w:b/>
                      <w:i/>
                      <w:color w:val="002060"/>
                      <w:sz w:val="28"/>
                    </w:rPr>
                    <w:t>Что нужно обязательно сделать перед выходом в детский сад?</w:t>
                  </w:r>
                </w:p>
                <w:p w:rsidR="00BD59BA" w:rsidRDefault="00BD59BA">
                  <w:pPr>
                    <w:rPr>
                      <w:rFonts w:ascii="Times New Roman" w:hAnsi="Times New Roman"/>
                      <w:b/>
                      <w:i/>
                      <w:color w:val="0070C0"/>
                      <w:sz w:val="28"/>
                    </w:rPr>
                  </w:pPr>
                </w:p>
                <w:p w:rsidR="00BD59BA" w:rsidRDefault="00BD59BA">
                  <w:pPr>
                    <w:rPr>
                      <w:rFonts w:ascii="Times New Roman" w:hAnsi="Times New Roman"/>
                      <w:b/>
                      <w:i/>
                      <w:color w:val="0070C0"/>
                      <w:sz w:val="28"/>
                    </w:rPr>
                  </w:pPr>
                </w:p>
                <w:p w:rsidR="00BD59BA" w:rsidRDefault="00BD59BA">
                  <w:pPr>
                    <w:rPr>
                      <w:rFonts w:ascii="Times New Roman" w:hAnsi="Times New Roman"/>
                      <w:b/>
                      <w:i/>
                      <w:color w:val="0070C0"/>
                      <w:sz w:val="28"/>
                    </w:rPr>
                  </w:pPr>
                </w:p>
                <w:p w:rsidR="00BD59BA" w:rsidRPr="00D4454B" w:rsidRDefault="00BD59BA">
                  <w:pPr>
                    <w:rPr>
                      <w:rFonts w:ascii="Times New Roman" w:hAnsi="Times New Roman"/>
                      <w:b/>
                      <w:i/>
                      <w:color w:val="0070C0"/>
                      <w:sz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</w:t>
      </w:r>
    </w:p>
    <w:p w:rsidR="00BD59BA" w:rsidRDefault="00BD59BA" w:rsidP="0002610B">
      <w:pPr>
        <w:pStyle w:val="NoSpacing"/>
        <w:jc w:val="both"/>
        <w:rPr>
          <w:rFonts w:ascii="Times New Roman" w:hAnsi="Times New Roman"/>
          <w:sz w:val="24"/>
        </w:rPr>
      </w:pPr>
    </w:p>
    <w:p w:rsidR="00BD59BA" w:rsidRDefault="00BD59BA" w:rsidP="0002610B">
      <w:pPr>
        <w:pStyle w:val="NoSpacing"/>
        <w:jc w:val="both"/>
        <w:rPr>
          <w:rFonts w:ascii="Times New Roman" w:hAnsi="Times New Roman"/>
          <w:sz w:val="24"/>
        </w:rPr>
      </w:pPr>
    </w:p>
    <w:p w:rsidR="00BD59BA" w:rsidRDefault="00BD59BA" w:rsidP="0002610B">
      <w:pPr>
        <w:pStyle w:val="NoSpacing"/>
        <w:jc w:val="both"/>
        <w:rPr>
          <w:rFonts w:ascii="Times New Roman" w:hAnsi="Times New Roman"/>
          <w:sz w:val="24"/>
        </w:rPr>
      </w:pPr>
    </w:p>
    <w:p w:rsidR="00BD59BA" w:rsidRDefault="00BD59BA" w:rsidP="00E757B8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Режим дня должен </w:t>
      </w:r>
      <w:r w:rsidRPr="00C03402">
        <w:rPr>
          <w:rFonts w:ascii="Times New Roman" w:hAnsi="Times New Roman"/>
          <w:color w:val="002060"/>
          <w:sz w:val="24"/>
        </w:rPr>
        <w:t>быть</w:t>
      </w:r>
      <w:r>
        <w:rPr>
          <w:rFonts w:ascii="Times New Roman" w:hAnsi="Times New Roman"/>
          <w:sz w:val="24"/>
        </w:rPr>
        <w:t xml:space="preserve"> приближен к режиму детского сада.</w:t>
      </w:r>
    </w:p>
    <w:p w:rsidR="00BD59BA" w:rsidRDefault="00BD59BA" w:rsidP="00E757B8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Желательно приучить ребенка к горшку (как минимум, чтобы ребенок спокойно на него садился).</w:t>
      </w:r>
    </w:p>
    <w:p w:rsidR="00BD59BA" w:rsidRDefault="00BD59BA" w:rsidP="00E757B8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Отлучите ребенка от груди. Кормление грудью сильно привязывает малыша  к маме, усложняет адаптацию.</w:t>
      </w:r>
    </w:p>
    <w:p w:rsidR="00BD59BA" w:rsidRPr="00E769C5" w:rsidRDefault="00BD59BA" w:rsidP="00E757B8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Необходимо научить ребенка есть ложкой. </w:t>
      </w:r>
      <w:r w:rsidRPr="00E769C5">
        <w:rPr>
          <w:rFonts w:ascii="Times New Roman" w:hAnsi="Times New Roman"/>
          <w:sz w:val="24"/>
        </w:rPr>
        <w:t>Кормите ребенка едой, совпадающей с меню детского сада.</w:t>
      </w:r>
    </w:p>
    <w:p w:rsidR="00BD59BA" w:rsidRPr="00E769C5" w:rsidRDefault="00BD59BA" w:rsidP="00E757B8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Отправлять ребенка в детский сад лишь при условии, что он здоров</w:t>
      </w:r>
      <w:r w:rsidRPr="00E769C5">
        <w:rPr>
          <w:rFonts w:ascii="Times New Roman" w:hAnsi="Times New Roman"/>
          <w:sz w:val="24"/>
        </w:rPr>
        <w:t>.</w:t>
      </w:r>
    </w:p>
    <w:p w:rsidR="00BD59BA" w:rsidRDefault="00BD59BA" w:rsidP="00E757B8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Планировать свой отпуск, так чтобы первый месяц посещения ребенком  нового коллектива у вас была возможность оставлять его в д/с  не на целый день.</w:t>
      </w:r>
    </w:p>
    <w:p w:rsidR="00BD59BA" w:rsidRPr="00655B8F" w:rsidRDefault="00BD59BA" w:rsidP="00E757B8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время говорить малышу, что он для вас как прежде дорог и любим.</w:t>
      </w:r>
    </w:p>
    <w:sectPr w:rsidR="00BD59BA" w:rsidRPr="00655B8F" w:rsidSect="007A3C58">
      <w:pgSz w:w="16838" w:h="11906" w:orient="landscape"/>
      <w:pgMar w:top="454" w:right="1134" w:bottom="454" w:left="45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5pt;height:10.5pt" o:bullet="t">
        <v:imagedata r:id="rId1" o:title=""/>
      </v:shape>
    </w:pict>
  </w:numPicBullet>
  <w:abstractNum w:abstractNumId="0">
    <w:nsid w:val="0A6149F8"/>
    <w:multiLevelType w:val="hybridMultilevel"/>
    <w:tmpl w:val="07BE43F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B63F2"/>
    <w:multiLevelType w:val="hybridMultilevel"/>
    <w:tmpl w:val="6DC4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7A06F7"/>
    <w:multiLevelType w:val="hybridMultilevel"/>
    <w:tmpl w:val="A706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246"/>
    <w:rsid w:val="0002610B"/>
    <w:rsid w:val="0004767D"/>
    <w:rsid w:val="000A3360"/>
    <w:rsid w:val="00130CE5"/>
    <w:rsid w:val="001351F2"/>
    <w:rsid w:val="002255D9"/>
    <w:rsid w:val="00257CE0"/>
    <w:rsid w:val="00276BD6"/>
    <w:rsid w:val="00292C13"/>
    <w:rsid w:val="00300518"/>
    <w:rsid w:val="003C2D57"/>
    <w:rsid w:val="004D2EDD"/>
    <w:rsid w:val="00655B8F"/>
    <w:rsid w:val="006F10BC"/>
    <w:rsid w:val="006F4375"/>
    <w:rsid w:val="00705627"/>
    <w:rsid w:val="007231D0"/>
    <w:rsid w:val="007427F6"/>
    <w:rsid w:val="00772FD8"/>
    <w:rsid w:val="007A3C58"/>
    <w:rsid w:val="00863483"/>
    <w:rsid w:val="009574E0"/>
    <w:rsid w:val="009E05A9"/>
    <w:rsid w:val="00A60DDB"/>
    <w:rsid w:val="00A96652"/>
    <w:rsid w:val="00AA1F30"/>
    <w:rsid w:val="00AC32DA"/>
    <w:rsid w:val="00B13D8B"/>
    <w:rsid w:val="00BD59BA"/>
    <w:rsid w:val="00C03402"/>
    <w:rsid w:val="00C6413F"/>
    <w:rsid w:val="00D4454B"/>
    <w:rsid w:val="00E56E23"/>
    <w:rsid w:val="00E757B8"/>
    <w:rsid w:val="00E769C5"/>
    <w:rsid w:val="00E83246"/>
    <w:rsid w:val="00EF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51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83246"/>
    <w:pPr>
      <w:ind w:left="720"/>
      <w:contextualSpacing/>
    </w:pPr>
  </w:style>
  <w:style w:type="paragraph" w:styleId="NoSpacing">
    <w:name w:val="No Spacing"/>
    <w:uiPriority w:val="99"/>
    <w:qFormat/>
    <w:rsid w:val="00EF15E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25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5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260</TotalTime>
  <Pages>2</Pages>
  <Words>929</Words>
  <Characters>5299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cp:lastPrinted>2015-02-15T17:45:00Z</cp:lastPrinted>
  <dcterms:created xsi:type="dcterms:W3CDTF">2015-02-12T17:22:00Z</dcterms:created>
  <dcterms:modified xsi:type="dcterms:W3CDTF">2016-05-25T09:06:00Z</dcterms:modified>
</cp:coreProperties>
</file>