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3E" w:rsidRDefault="00575C3E" w:rsidP="001544E8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Практикум </w:t>
      </w:r>
    </w:p>
    <w:p w:rsidR="00575C3E" w:rsidRDefault="00575C3E" w:rsidP="001544E8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Ребенок, музыка и адаптация</w:t>
      </w:r>
    </w:p>
    <w:p w:rsidR="00575C3E" w:rsidRPr="003C731C" w:rsidRDefault="00575C3E" w:rsidP="001544E8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575C3E" w:rsidRPr="003C731C" w:rsidRDefault="00575C3E" w:rsidP="001544E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Музыка — удивительное искусство, способное благоприятно воздействовать на ребенка уже в первые месяцы его жизни. Именно в детстве рождается чувство красоты и гармонии, сопереживания прекрасного. Музыка дарит внутреннее благополучие ребенку, душевное и физическое здоровье.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Музыкальное воспитание детей раннего возраста имеет особое значение, так как именно в ходе его у самых маленьких закладывается тот фундамент, на котором базируется вся последующая музыкально-воспитательная работа.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Музыкальное воспитание оказывает благотворное влияние на психическое развитие малыша в целом – стимулирует зрительное, слуховое восприятие, двигательную и голосовую активность, обогащает эмоциональную сферу ребенка различными переживаниями. Когда малыш находится под воздействием музыки и пения, он растет жизнерадостным, любознательным, активным.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Ранний возраст имеет свои особенности, свою специфику: для него характерно все перенимать подражательно как в музыкально-ритмических движениях, так и в подпевании и пении.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Музыкальные занятия эмоционально раскрепощают ребенка, обогащают впечатлениями, формируют музыкальные способности.</w:t>
      </w:r>
    </w:p>
    <w:p w:rsidR="00575C3E" w:rsidRPr="003C731C" w:rsidRDefault="00575C3E" w:rsidP="003C731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Малыш до 3-х лет - это человек, самый эмоционально отзывчивый на музыку. Поэтому ранее детство считается чрезвычайно благоприятным периодом для музыкального развития – периодом, в который можно и нужно влюбить ребенка в музыку на всю жизнь.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Музыкой с детьми раннего возраста в детском саду занимаются  два раза в неделю (по10 минут). Непосредственно образовательная деятельность включает в себя много музыки: это музыка разучиваемых песен, музыка, сопровождающая движения (маршировки, пляски, упражнения, игры), а также музыка, специально предназначенная для слушания.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Методика музыкальной работы с детьми этого возраста разнообразна. Восприятие музыки начинает формироваться в самом раннем возрасте, когда ребенок впервые услышит музыку, которая вызывает у него эмоциональную реакцию - радость. Их интересуют близкие и понятые музыкальные образы: петушок, птичка, грибок, кошечка, солнышко и другие, яркие по содержанию и легкие по мелодии. Это способствует быстрому слуховому восприятию песен и их усвоению.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Подражая, у ребенка с каждым годом увеличивается запас его музыкальных впечатлений. Восприятие формируется и развивается на основе практической деятельности, через все виды музыкального искусства. Они уже без больших усилий запоминают музыкальный материал, предложенный в игровой, сказочной форме.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Дети второго года жизни умеют подражать тому, что они видят, поэтому в работе с ними  используется  музыкально-двигательный показ. Так, разучивая такие произведения, как «Весенняя полечка», «Покружись и</w:t>
      </w:r>
    </w:p>
    <w:p w:rsidR="00575C3E" w:rsidRPr="003C731C" w:rsidRDefault="00575C3E" w:rsidP="003C731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поклонись», «Сапожки», педагог не только поет, но и показывает движения, которые потом повторяют дети, подпевая отдельные слова.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При разучивании танца, хоровода, песни используется наглядный материал: картины, сказочные персонажи, отдельные детали костюмов и различные виды театра. Д. Б. Кабалевский отмечал, что запомнить в музыке можно только-то, что понятно и эмоционально прочувствованно.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Малыш 2 лет может активно слушать непрерывно звучащую музыку 1,5-2 минуты, а после паузы еще 1-2 минуты. Поэтому для слушания детям предлагаются песенки в исполнении взрослых, короткие инструментальные пьесы, несущие яркие, понятные детям образы («Зайка», «Мишка», «Птичка», «Лошадка», «Дождик» и др.), а также музыкальные рассказы, содержащие 2-3 пьесы.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 xml:space="preserve">В течение года с детьми разучивается до 10 песенок. Ребята с удовольствием подпевают повторяющиеся слоги, отдельные слова и строчки, постепенно переходя к пению.  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 xml:space="preserve">Движения под живую, веселую музыку радуют малышей, что само по себе очень важно. Положительные эмоции облегчают обучение новым плясовым движениям, умению прислушиваться к музыке, пению взрослых и действовать самостоятельно в соответствии с текстом, умению различать двухчастное строение музыки в плясовых (без текстовой подсказки), умению производить смену движений в свободной пляске. 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Мы учим детей хлопать в ладошки и по коленкам, пружинно качаться на двух ногах, притопывать двумя ногами на всей ступне, на носочках (бег на месте), стучать «каблучком», поочередно выставлять вперед то правую, то левую ногу, делать шаг вперед - шаг назад на носочках, кружиться на шаге и на носочках, выполнять движения с атрибутами (платочками, султанчиками, игрушками, детскими музыкальными инструментами).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 xml:space="preserve">Музыкальная игра – эмоциональная кульминация занятия. В ней ребенок активен, радостен, полностью поглощен происходящим. Любимые музыкальные игры малышей –  догонялки и прятки. В играх ребята учатся понимать игровую ситуацию, слышать музыкальное сопровождение, действовать самостоятельно – без подсказки воспитателя, принимать на себя роль «солиста». Игра является также основой детских утренников. </w:t>
      </w:r>
    </w:p>
    <w:p w:rsidR="00575C3E" w:rsidRPr="003C731C" w:rsidRDefault="00575C3E" w:rsidP="003C731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731C">
        <w:rPr>
          <w:rFonts w:ascii="Times New Roman" w:hAnsi="Times New Roman"/>
          <w:sz w:val="28"/>
          <w:szCs w:val="28"/>
        </w:rPr>
        <w:t>Праздничные утренники проводятся для малышей три раза в год: осенью (в октябре - ноябре), зимой (в декабре) и весной (в апреле-мае). Утренник – это праздник для детей, а не концерт для взрослых. Поэтому все делается для того, чтобы доставить детям радость хорошей музыкой, интересной сюжетной игрой, новым оформлением зала, яркими и занимательными сюрпризами, ряженьем и атрибутами.</w:t>
      </w:r>
    </w:p>
    <w:p w:rsidR="00575C3E" w:rsidRDefault="00575C3E" w:rsidP="003C731C">
      <w:pPr>
        <w:jc w:val="both"/>
        <w:rPr>
          <w:rFonts w:ascii="Times New Roman" w:hAnsi="Times New Roman"/>
          <w:b/>
          <w:sz w:val="28"/>
          <w:szCs w:val="28"/>
        </w:rPr>
      </w:pPr>
    </w:p>
    <w:p w:rsidR="00575C3E" w:rsidRDefault="00575C3E" w:rsidP="0048327D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48327D">
      <w:pPr>
        <w:rPr>
          <w:rFonts w:ascii="Georgia" w:hAnsi="Georgia"/>
          <w:b/>
          <w:i/>
          <w:sz w:val="28"/>
          <w:szCs w:val="28"/>
        </w:rPr>
      </w:pPr>
      <w:r w:rsidRPr="0048327D">
        <w:rPr>
          <w:rFonts w:ascii="Georgia" w:hAnsi="Georgia"/>
          <w:b/>
          <w:i/>
          <w:sz w:val="28"/>
          <w:szCs w:val="28"/>
        </w:rPr>
        <w:t>Рекомендуемые</w:t>
      </w:r>
      <w:r>
        <w:rPr>
          <w:rFonts w:ascii="Georgia" w:hAnsi="Georgia"/>
          <w:b/>
          <w:i/>
          <w:sz w:val="28"/>
          <w:szCs w:val="28"/>
        </w:rPr>
        <w:t xml:space="preserve"> песенки для подпевания и пения</w:t>
      </w:r>
    </w:p>
    <w:p w:rsidR="00575C3E" w:rsidRPr="0048327D" w:rsidRDefault="00575C3E" w:rsidP="0048327D">
      <w:pPr>
        <w:pStyle w:val="NoSpacing"/>
        <w:rPr>
          <w:rFonts w:ascii="Times New Roman" w:hAnsi="Times New Roman"/>
          <w:sz w:val="28"/>
          <w:szCs w:val="28"/>
        </w:rPr>
      </w:pPr>
      <w:r w:rsidRPr="0048327D">
        <w:rPr>
          <w:rFonts w:ascii="Times New Roman" w:hAnsi="Times New Roman"/>
          <w:b/>
          <w:sz w:val="28"/>
          <w:szCs w:val="28"/>
        </w:rPr>
        <w:t>«Маленькая птичка»</w:t>
      </w:r>
      <w:r w:rsidRPr="0048327D">
        <w:rPr>
          <w:rFonts w:ascii="Times New Roman" w:hAnsi="Times New Roman"/>
          <w:b/>
          <w:sz w:val="28"/>
          <w:szCs w:val="28"/>
        </w:rPr>
        <w:br/>
      </w:r>
      <w:r w:rsidRPr="0048327D">
        <w:rPr>
          <w:rFonts w:ascii="Times New Roman" w:hAnsi="Times New Roman"/>
          <w:sz w:val="28"/>
          <w:szCs w:val="28"/>
        </w:rPr>
        <w:t>Маленькая птичка прилетела , к нам, к нам, к нам. </w:t>
      </w:r>
      <w:r w:rsidRPr="0048327D">
        <w:rPr>
          <w:rFonts w:ascii="Times New Roman" w:hAnsi="Times New Roman"/>
          <w:sz w:val="28"/>
          <w:szCs w:val="28"/>
        </w:rPr>
        <w:br/>
        <w:t>Маленькой птички зернышки я дам, дам, </w:t>
      </w:r>
      <w:r w:rsidRPr="0048327D">
        <w:rPr>
          <w:rFonts w:ascii="Times New Roman" w:hAnsi="Times New Roman"/>
          <w:sz w:val="28"/>
          <w:szCs w:val="28"/>
        </w:rPr>
        <w:br/>
        <w:t>Маленькая птичка зернышки клюет, клюет, клюет. </w:t>
      </w:r>
      <w:r w:rsidRPr="0048327D">
        <w:rPr>
          <w:rFonts w:ascii="Times New Roman" w:hAnsi="Times New Roman"/>
          <w:sz w:val="28"/>
          <w:szCs w:val="28"/>
        </w:rPr>
        <w:br/>
        <w:t>Маленькая птичка песенки поет, поет, поет,</w:t>
      </w:r>
    </w:p>
    <w:p w:rsidR="00575C3E" w:rsidRDefault="00575C3E" w:rsidP="0048327D">
      <w:pPr>
        <w:pStyle w:val="NoSpacing"/>
      </w:pPr>
      <w:r w:rsidRPr="0048327D">
        <w:rPr>
          <w:rFonts w:ascii="Times New Roman" w:hAnsi="Times New Roman"/>
          <w:sz w:val="28"/>
          <w:szCs w:val="28"/>
        </w:rPr>
        <w:t>Ля-ля-ля-ля, ля-ля, ля-ля-ля; Ля-ля-ля-ля, ля-ля, ля-ля-ля. </w:t>
      </w:r>
      <w:r w:rsidRPr="0048327D">
        <w:rPr>
          <w:rFonts w:ascii="Times New Roman" w:hAnsi="Times New Roman"/>
          <w:sz w:val="28"/>
          <w:szCs w:val="28"/>
        </w:rPr>
        <w:br/>
      </w:r>
    </w:p>
    <w:p w:rsidR="00575C3E" w:rsidRPr="0048327D" w:rsidRDefault="00575C3E" w:rsidP="0048327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8327D">
        <w:rPr>
          <w:rFonts w:ascii="Times New Roman" w:hAnsi="Times New Roman"/>
          <w:b/>
          <w:sz w:val="28"/>
          <w:szCs w:val="28"/>
        </w:rPr>
        <w:t>«Ладушки».</w:t>
      </w:r>
    </w:p>
    <w:p w:rsidR="00575C3E" w:rsidRDefault="00575C3E" w:rsidP="0048327D">
      <w:pPr>
        <w:pStyle w:val="NoSpacing"/>
      </w:pPr>
      <w:r w:rsidRPr="0048327D">
        <w:rPr>
          <w:rFonts w:ascii="Times New Roman" w:hAnsi="Times New Roman"/>
          <w:b/>
          <w:i/>
          <w:sz w:val="28"/>
          <w:szCs w:val="28"/>
        </w:rPr>
        <w:t xml:space="preserve"> Мама играет с ребёнком и поет: </w:t>
      </w:r>
      <w:r w:rsidRPr="0048327D">
        <w:rPr>
          <w:rFonts w:ascii="Times New Roman" w:hAnsi="Times New Roman"/>
          <w:b/>
          <w:i/>
          <w:sz w:val="28"/>
          <w:szCs w:val="28"/>
        </w:rPr>
        <w:br/>
      </w:r>
      <w:r w:rsidRPr="0048327D">
        <w:rPr>
          <w:rFonts w:ascii="Times New Roman" w:hAnsi="Times New Roman"/>
          <w:sz w:val="28"/>
          <w:szCs w:val="28"/>
        </w:rPr>
        <w:t>Ладушки, ладошки, </w:t>
      </w:r>
      <w:r w:rsidRPr="0048327D">
        <w:rPr>
          <w:rFonts w:ascii="Times New Roman" w:hAnsi="Times New Roman"/>
          <w:sz w:val="28"/>
          <w:szCs w:val="28"/>
        </w:rPr>
        <w:br/>
        <w:t>Звонкие хлопошки, </w:t>
      </w:r>
      <w:r w:rsidRPr="0048327D">
        <w:rPr>
          <w:rFonts w:ascii="Times New Roman" w:hAnsi="Times New Roman"/>
          <w:sz w:val="28"/>
          <w:szCs w:val="28"/>
        </w:rPr>
        <w:br/>
        <w:t>Хлопали в ладошки, </w:t>
      </w:r>
      <w:r w:rsidRPr="0048327D">
        <w:rPr>
          <w:rFonts w:ascii="Times New Roman" w:hAnsi="Times New Roman"/>
          <w:sz w:val="28"/>
          <w:szCs w:val="28"/>
        </w:rPr>
        <w:br/>
      </w:r>
      <w:r w:rsidRPr="0048327D">
        <w:rPr>
          <w:rFonts w:ascii="Times New Roman" w:hAnsi="Times New Roman"/>
          <w:b/>
          <w:i/>
          <w:sz w:val="28"/>
          <w:szCs w:val="28"/>
        </w:rPr>
        <w:t>После каждого куплета вы протяжно поете «Да» и хлопаете по коленям двумя руками подчеркнутым, фиксированным движением. </w:t>
      </w:r>
      <w:r w:rsidRPr="0048327D">
        <w:rPr>
          <w:rFonts w:ascii="Times New Roman" w:hAnsi="Times New Roman"/>
          <w:b/>
          <w:i/>
          <w:sz w:val="28"/>
          <w:szCs w:val="28"/>
        </w:rPr>
        <w:br/>
        <w:t>Хлопали немножко. Да! </w:t>
      </w:r>
      <w:r w:rsidRPr="0048327D">
        <w:rPr>
          <w:rFonts w:ascii="Times New Roman" w:hAnsi="Times New Roman"/>
          <w:b/>
          <w:i/>
          <w:sz w:val="28"/>
          <w:szCs w:val="28"/>
        </w:rPr>
        <w:br/>
        <w:t>Это «Да» малыш только подговаривает, но вместе со взрослым и в нужном месте текста.</w:t>
      </w:r>
    </w:p>
    <w:p w:rsidR="00575C3E" w:rsidRDefault="00575C3E" w:rsidP="0048327D">
      <w:pPr>
        <w:pStyle w:val="NoSpacing"/>
      </w:pPr>
    </w:p>
    <w:p w:rsidR="00575C3E" w:rsidRPr="0048327D" w:rsidRDefault="00575C3E" w:rsidP="0048327D">
      <w:pPr>
        <w:pStyle w:val="NoSpacing"/>
        <w:rPr>
          <w:rFonts w:ascii="Times New Roman" w:hAnsi="Times New Roman"/>
          <w:sz w:val="28"/>
          <w:szCs w:val="28"/>
        </w:rPr>
      </w:pPr>
      <w:r w:rsidRPr="0048327D">
        <w:rPr>
          <w:rFonts w:ascii="Times New Roman" w:hAnsi="Times New Roman"/>
          <w:sz w:val="28"/>
          <w:szCs w:val="28"/>
        </w:rPr>
        <w:t>«Бобик»</w:t>
      </w:r>
    </w:p>
    <w:p w:rsidR="00575C3E" w:rsidRDefault="00575C3E" w:rsidP="0048327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8327D">
        <w:rPr>
          <w:rFonts w:ascii="Times New Roman" w:hAnsi="Times New Roman"/>
          <w:sz w:val="28"/>
          <w:szCs w:val="28"/>
        </w:rPr>
        <w:t>Вот наш Бобик, славный пес. Ав! Ав!</w:t>
      </w:r>
      <w:r w:rsidRPr="0048327D">
        <w:rPr>
          <w:rFonts w:ascii="Times New Roman" w:hAnsi="Times New Roman"/>
          <w:sz w:val="28"/>
          <w:szCs w:val="28"/>
        </w:rPr>
        <w:br/>
        <w:t>Белый лобик черный нос. Ав! Ав!</w:t>
      </w:r>
      <w:r w:rsidRPr="0048327D">
        <w:rPr>
          <w:rFonts w:ascii="Times New Roman" w:hAnsi="Times New Roman"/>
          <w:sz w:val="28"/>
          <w:szCs w:val="28"/>
        </w:rPr>
        <w:br/>
        <w:t>Бобик, Бобик лапку дай. Ав! Ав!</w:t>
      </w:r>
      <w:r w:rsidRPr="004832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Сядь на коврик и не лай. </w:t>
      </w:r>
      <w:r w:rsidRPr="0048327D">
        <w:rPr>
          <w:rFonts w:ascii="Times New Roman" w:hAnsi="Times New Roman"/>
          <w:b/>
          <w:i/>
          <w:sz w:val="28"/>
          <w:szCs w:val="28"/>
        </w:rPr>
        <w:t>(грозим пальчиком)</w:t>
      </w:r>
      <w:r w:rsidRPr="0048327D">
        <w:rPr>
          <w:rFonts w:ascii="Times New Roman" w:hAnsi="Times New Roman"/>
          <w:b/>
          <w:i/>
          <w:sz w:val="28"/>
          <w:szCs w:val="28"/>
        </w:rPr>
        <w:br/>
        <w:t>Ребенок не только слушает песенку, но его «Ав!» - посильное участие в пении – уже очень близко к интонации, которую передает в своем голосе мама.</w:t>
      </w:r>
      <w:r w:rsidRPr="0048327D">
        <w:rPr>
          <w:rFonts w:ascii="Times New Roman" w:hAnsi="Times New Roman"/>
          <w:sz w:val="28"/>
          <w:szCs w:val="28"/>
        </w:rPr>
        <w:t> </w:t>
      </w:r>
      <w:r w:rsidRPr="0048327D">
        <w:rPr>
          <w:rFonts w:ascii="Times New Roman" w:hAnsi="Times New Roman"/>
          <w:sz w:val="28"/>
          <w:szCs w:val="28"/>
        </w:rPr>
        <w:br/>
      </w:r>
    </w:p>
    <w:p w:rsidR="00575C3E" w:rsidRDefault="00575C3E" w:rsidP="0048327D">
      <w:pPr>
        <w:pStyle w:val="NoSpacing"/>
        <w:rPr>
          <w:rFonts w:ascii="Times New Roman" w:hAnsi="Times New Roman"/>
          <w:sz w:val="28"/>
          <w:szCs w:val="28"/>
        </w:rPr>
      </w:pPr>
      <w:r w:rsidRPr="0048327D">
        <w:rPr>
          <w:rFonts w:ascii="Times New Roman" w:hAnsi="Times New Roman"/>
          <w:b/>
          <w:sz w:val="28"/>
          <w:szCs w:val="28"/>
        </w:rPr>
        <w:t>«Поет, поет</w:t>
      </w:r>
      <w:r>
        <w:rPr>
          <w:rFonts w:ascii="Times New Roman" w:hAnsi="Times New Roman"/>
          <w:b/>
          <w:sz w:val="28"/>
          <w:szCs w:val="28"/>
        </w:rPr>
        <w:t xml:space="preserve"> моя Танечка» (или мой Вовочка)</w:t>
      </w:r>
      <w:r w:rsidRPr="0048327D">
        <w:rPr>
          <w:rFonts w:ascii="Times New Roman" w:hAnsi="Times New Roman"/>
          <w:b/>
          <w:sz w:val="28"/>
          <w:szCs w:val="28"/>
        </w:rPr>
        <w:t> </w:t>
      </w:r>
      <w:r w:rsidRPr="0048327D">
        <w:rPr>
          <w:rFonts w:ascii="Times New Roman" w:hAnsi="Times New Roman"/>
          <w:b/>
          <w:sz w:val="28"/>
          <w:szCs w:val="28"/>
        </w:rPr>
        <w:br/>
      </w:r>
      <w:r w:rsidRPr="0048327D">
        <w:rPr>
          <w:rFonts w:ascii="Times New Roman" w:hAnsi="Times New Roman"/>
          <w:sz w:val="28"/>
          <w:szCs w:val="28"/>
        </w:rPr>
        <w:t>Поет, поет моя Танечка, </w:t>
      </w:r>
      <w:r w:rsidRPr="0048327D">
        <w:rPr>
          <w:rFonts w:ascii="Times New Roman" w:hAnsi="Times New Roman"/>
          <w:sz w:val="28"/>
          <w:szCs w:val="28"/>
        </w:rPr>
        <w:br/>
        <w:t>Поет, поет хорошая, </w:t>
      </w:r>
      <w:r w:rsidRPr="0048327D">
        <w:rPr>
          <w:rFonts w:ascii="Times New Roman" w:hAnsi="Times New Roman"/>
          <w:sz w:val="28"/>
          <w:szCs w:val="28"/>
        </w:rPr>
        <w:br/>
        <w:t>Хорошая, пригожая. </w:t>
      </w:r>
      <w:r w:rsidRPr="0048327D">
        <w:rPr>
          <w:rFonts w:ascii="Times New Roman" w:hAnsi="Times New Roman"/>
          <w:sz w:val="28"/>
          <w:szCs w:val="28"/>
        </w:rPr>
        <w:br/>
        <w:t>Поет, поет свою песенку: </w:t>
      </w:r>
      <w:r w:rsidRPr="0048327D">
        <w:rPr>
          <w:rFonts w:ascii="Times New Roman" w:hAnsi="Times New Roman"/>
          <w:sz w:val="28"/>
          <w:szCs w:val="28"/>
        </w:rPr>
        <w:br/>
        <w:t>Ля-ля, ля-ля, ля-ля-ля, ля-ля! (2 раза). </w:t>
      </w:r>
      <w:r w:rsidRPr="0048327D">
        <w:rPr>
          <w:rFonts w:ascii="Times New Roman" w:hAnsi="Times New Roman"/>
          <w:sz w:val="28"/>
          <w:szCs w:val="28"/>
        </w:rPr>
        <w:br/>
      </w:r>
      <w:r w:rsidRPr="0048327D">
        <w:rPr>
          <w:rFonts w:ascii="Times New Roman" w:hAnsi="Times New Roman"/>
          <w:b/>
          <w:i/>
          <w:sz w:val="28"/>
          <w:szCs w:val="28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– пойте вместе с ним. </w:t>
      </w:r>
      <w:r w:rsidRPr="0048327D">
        <w:rPr>
          <w:rFonts w:ascii="Times New Roman" w:hAnsi="Times New Roman"/>
          <w:b/>
          <w:i/>
          <w:sz w:val="28"/>
          <w:szCs w:val="28"/>
        </w:rPr>
        <w:br/>
      </w:r>
    </w:p>
    <w:p w:rsidR="00575C3E" w:rsidRPr="003306D5" w:rsidRDefault="00575C3E" w:rsidP="0048327D">
      <w:pPr>
        <w:pStyle w:val="NoSpacing"/>
        <w:rPr>
          <w:rFonts w:ascii="Times New Roman" w:hAnsi="Times New Roman"/>
          <w:b/>
          <w:sz w:val="28"/>
          <w:szCs w:val="28"/>
        </w:rPr>
      </w:pPr>
      <w:r w:rsidRPr="003306D5">
        <w:rPr>
          <w:rFonts w:ascii="Times New Roman" w:hAnsi="Times New Roman"/>
          <w:b/>
          <w:sz w:val="28"/>
          <w:szCs w:val="28"/>
        </w:rPr>
        <w:t>«Дождик»</w:t>
      </w:r>
    </w:p>
    <w:p w:rsidR="00575C3E" w:rsidRPr="0048327D" w:rsidRDefault="00575C3E" w:rsidP="0048327D">
      <w:pPr>
        <w:pStyle w:val="NoSpacing"/>
        <w:rPr>
          <w:rFonts w:ascii="Times New Roman" w:hAnsi="Times New Roman"/>
          <w:sz w:val="28"/>
          <w:szCs w:val="28"/>
        </w:rPr>
      </w:pPr>
      <w:r w:rsidRPr="0048327D">
        <w:rPr>
          <w:rFonts w:ascii="Times New Roman" w:hAnsi="Times New Roman"/>
          <w:sz w:val="28"/>
          <w:szCs w:val="28"/>
        </w:rPr>
        <w:t>Дождик – дождик, кап – кап – кап,</w:t>
      </w:r>
    </w:p>
    <w:p w:rsidR="00575C3E" w:rsidRPr="0048327D" w:rsidRDefault="00575C3E" w:rsidP="0048327D">
      <w:pPr>
        <w:pStyle w:val="NoSpacing"/>
        <w:rPr>
          <w:rFonts w:ascii="Times New Roman" w:hAnsi="Times New Roman"/>
          <w:sz w:val="28"/>
          <w:szCs w:val="28"/>
        </w:rPr>
      </w:pPr>
      <w:r w:rsidRPr="0048327D">
        <w:rPr>
          <w:rFonts w:ascii="Times New Roman" w:hAnsi="Times New Roman"/>
          <w:sz w:val="28"/>
          <w:szCs w:val="28"/>
        </w:rPr>
        <w:t>Мокрые дорожки,</w:t>
      </w:r>
    </w:p>
    <w:p w:rsidR="00575C3E" w:rsidRPr="0048327D" w:rsidRDefault="00575C3E" w:rsidP="0048327D">
      <w:pPr>
        <w:pStyle w:val="NoSpacing"/>
        <w:rPr>
          <w:rFonts w:ascii="Times New Roman" w:hAnsi="Times New Roman"/>
          <w:sz w:val="28"/>
          <w:szCs w:val="28"/>
        </w:rPr>
      </w:pPr>
      <w:r w:rsidRPr="0048327D">
        <w:rPr>
          <w:rFonts w:ascii="Times New Roman" w:hAnsi="Times New Roman"/>
          <w:sz w:val="28"/>
          <w:szCs w:val="28"/>
        </w:rPr>
        <w:t>Нам нельзя идти гулять,</w:t>
      </w:r>
      <w:bookmarkStart w:id="0" w:name="_GoBack"/>
      <w:bookmarkEnd w:id="0"/>
    </w:p>
    <w:p w:rsidR="00575C3E" w:rsidRPr="0048327D" w:rsidRDefault="00575C3E" w:rsidP="0048327D">
      <w:pPr>
        <w:pStyle w:val="NoSpacing"/>
        <w:rPr>
          <w:rFonts w:ascii="Times New Roman" w:hAnsi="Times New Roman"/>
          <w:sz w:val="28"/>
          <w:szCs w:val="28"/>
        </w:rPr>
      </w:pPr>
      <w:r w:rsidRPr="0048327D">
        <w:rPr>
          <w:rFonts w:ascii="Times New Roman" w:hAnsi="Times New Roman"/>
          <w:sz w:val="28"/>
          <w:szCs w:val="28"/>
        </w:rPr>
        <w:t>Мы намочим ножки.</w:t>
      </w:r>
    </w:p>
    <w:p w:rsidR="00575C3E" w:rsidRDefault="00575C3E"/>
    <w:p w:rsidR="00575C3E" w:rsidRDefault="00575C3E" w:rsidP="003F1E82">
      <w:pPr>
        <w:pStyle w:val="NoSpacing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Консультация</w:t>
      </w:r>
    </w:p>
    <w:p w:rsidR="00575C3E" w:rsidRDefault="00575C3E" w:rsidP="003F1E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"Нужны ли детям колыбельные"</w:t>
      </w:r>
    </w:p>
    <w:p w:rsidR="00575C3E" w:rsidRDefault="00575C3E" w:rsidP="003F1E82">
      <w:pPr>
        <w:pStyle w:val="NoSpacing"/>
        <w:rPr>
          <w:rFonts w:ascii="Times New Roman" w:hAnsi="Times New Roman"/>
          <w:sz w:val="28"/>
          <w:szCs w:val="28"/>
        </w:rPr>
      </w:pP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Колыбельные </w:t>
      </w:r>
      <w:hyperlink r:id="rId5" w:tgtFrame="_blank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песни</w:t>
        </w:r>
      </w:hyperlink>
      <w:r>
        <w:rPr>
          <w:rFonts w:ascii="Times New Roman" w:hAnsi="Times New Roman"/>
          <w:sz w:val="28"/>
          <w:szCs w:val="28"/>
        </w:rPr>
        <w:t> - удивительный дар прошлого. Созданные в веках, передавались они из поколения в поколение, дошли и до нашего времени.</w:t>
      </w:r>
    </w:p>
    <w:p w:rsidR="00575C3E" w:rsidRDefault="00575C3E" w:rsidP="003F1E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пожалуйста, поете </w:t>
      </w:r>
      <w:hyperlink r:id="rId6" w:tgtFrame="_blank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ли Вы</w:t>
        </w:r>
      </w:hyperlink>
      <w:r>
        <w:rPr>
          <w:rFonts w:ascii="Times New Roman" w:hAnsi="Times New Roman"/>
          <w:sz w:val="28"/>
          <w:szCs w:val="28"/>
        </w:rPr>
        <w:t> колыбельные песни своим малышам?</w:t>
      </w:r>
      <w:r>
        <w:rPr>
          <w:rFonts w:ascii="Times New Roman" w:hAnsi="Times New Roman"/>
          <w:b/>
          <w:i/>
          <w:sz w:val="28"/>
          <w:szCs w:val="28"/>
        </w:rPr>
        <w:t>(ответы родителей).</w:t>
      </w:r>
      <w:r>
        <w:rPr>
          <w:rFonts w:ascii="Times New Roman" w:hAnsi="Times New Roman"/>
          <w:sz w:val="28"/>
          <w:szCs w:val="28"/>
        </w:rPr>
        <w:t> Смогли </w:t>
      </w:r>
      <w:hyperlink r:id="rId7" w:tgtFrame="_blank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ли Вы</w:t>
        </w:r>
      </w:hyperlink>
      <w:r>
        <w:rPr>
          <w:rFonts w:ascii="Times New Roman" w:hAnsi="Times New Roman"/>
          <w:sz w:val="28"/>
          <w:szCs w:val="28"/>
        </w:rPr>
        <w:t xml:space="preserve"> нам напеть? 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Некоторым мамам не хватает </w:t>
      </w:r>
      <w:hyperlink r:id="rId8" w:tgtFrame="_blank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времени</w:t>
        </w:r>
      </w:hyperlink>
      <w:r>
        <w:rPr>
          <w:rFonts w:ascii="Times New Roman" w:hAnsi="Times New Roman"/>
          <w:sz w:val="28"/>
          <w:szCs w:val="28"/>
        </w:rPr>
        <w:t>, некоторые мамы не знают колыбельных песен, а некоторые считают, что современные ритмы жизни вытесняют их из обихода, поэтому они не нужны ребенку. Со всей убежденностью утверждаем, что такая точка зрения не только ошибочна, но и пагубна.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Почему</w:t>
        </w:r>
      </w:hyperlink>
      <w:r>
        <w:rPr>
          <w:rFonts w:ascii="Times New Roman" w:hAnsi="Times New Roman"/>
          <w:sz w:val="28"/>
          <w:szCs w:val="28"/>
        </w:rPr>
        <w:t>? Потому, что материнская песня всегда несла и несет ребенку здоровье и спокойствие.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дети требуют бережного отношения, ласки и любви, как во все времена. Между тем многие мамы, не отличаются эмоциональностью, не умеют, а иногда и не хотят проявлять свою любовь к ребенку, стесняются ласкать его, боясь показаться несовременными. Искусство пестования (воспитания) малыша, мало знакома. Этим искусством в совершенстве владели наши прабабушки. Оно не утрачено, потому что нашло отражение в фольклоре для маленьких, русском поэтическом слове. Впервые соприкасаясь с лиричностью и красотой колыбельной песни, дитя начинает приобщаться к миру прекрасного, реагируя всем своим существом на ласку, любовь, доброту и нежность матери. И в этом смысле можно сказать, что поэтический фольклор для маленьких - школа материнства, неисчерпаемый источник эмоционального и художественного воздействия на ребенка.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последних лет показывают, что колыбельные песни снимают тревожность, возбуждение, действуют на ребенка успокаивающе. Этому способствует плавная мелодия, ритмическое сочетание слова и движения (легкое покачивание).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Колыбельные песни несут свет и добро, в народной педагогике они рассматриваются как обереги. Можно отметить, что колыбельные материнские песни имеются у всех народов. Значит, их возникновение не является случайностью, а выступает как социальная закономерность и даже необходимость. В колыбельных песнях отражаются не только любовь к ребенку, но и состояние общества того периода, когда она возникла. Примеры:</w:t>
      </w:r>
    </w:p>
    <w:p w:rsidR="00575C3E" w:rsidRDefault="00575C3E" w:rsidP="003F1E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-колыбельные языческого периода несут в себе обращения к Заре - зарянице, Солнцу и Луне, к силам природы с просьбой о защите ребенка;</w:t>
      </w:r>
    </w:p>
    <w:p w:rsidR="00575C3E" w:rsidRDefault="00575C3E" w:rsidP="003F1E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татарском полоне, склонясь над колыбелью малютки, мать пела о тайне рождения своего ребенка: «А по матери-то ты русеночек, а по батюшке-то татарчоночек.»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колыбельных песнях выразилось стремление повернуть к ребенку только светлую сторону жизни. Смотря в будущее, мать ожидала благополучия для своего ребенка, желала ему "золоты кольца носить, кованные серебром сапожки, порчову шубу и т.п." Грядущие годы представляются цепью жизненных удач и преуспевании, но главное, научить ребенка трудиться:</w:t>
      </w:r>
    </w:p>
    <w:p w:rsidR="00575C3E" w:rsidRDefault="00575C3E" w:rsidP="003F1E8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рано разбужать,</w:t>
      </w:r>
      <w:r>
        <w:rPr>
          <w:rFonts w:ascii="Times New Roman" w:hAnsi="Times New Roman"/>
          <w:sz w:val="28"/>
          <w:szCs w:val="28"/>
        </w:rPr>
        <w:br/>
        <w:t>На работу посылать,</w:t>
      </w:r>
      <w:r>
        <w:rPr>
          <w:rFonts w:ascii="Times New Roman" w:hAnsi="Times New Roman"/>
          <w:sz w:val="28"/>
          <w:szCs w:val="28"/>
        </w:rPr>
        <w:br/>
        <w:t>На работу на току</w:t>
      </w:r>
      <w:r>
        <w:rPr>
          <w:rFonts w:ascii="Times New Roman" w:hAnsi="Times New Roman"/>
          <w:sz w:val="28"/>
          <w:szCs w:val="28"/>
        </w:rPr>
        <w:br/>
        <w:t>Да на веселую страду...</w:t>
      </w:r>
    </w:p>
    <w:p w:rsidR="00575C3E" w:rsidRDefault="00575C3E" w:rsidP="003F1E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хотя мать знала, что вряд ли придется ее дитятке носить "порчову шубу", она верила, что колыбельная песня, ее материнская мольба принесет ребенку счастье. Тут и обращение матери к Богородице и упование на Божью милость, покровительство ангела хранителя, и страстное желание самой стоять на защите здоровья ребенка.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Колыбельная песня прежде всего отражает мир мыслей и чувств матери, поглощенной уходом за ребенком, заботой о его благополучии и здоровье. В ряде старинных колыбельных песен хранителем детской колыбели, персонажем колыбельных песен выступает кот, голуби, которые прилетают к колыбели, мирно воркуют, убаюкивая дитя, грачи и галки: 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«Гули-гули гуленьки, прилетели гуленки.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гули гулевать, как нам дитятко качать…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неугомонного малыша мама готова и припугнуть "колотушками", "волком", "букой". Однако все эти "уговоры" носят ласковый, незлобивый характер и сменяются обещаниями пряника, калачей. Целительный сон, нисходящий на ребенка, олицетворялся, как живое существо: Ходит Сон по лавочке в красненькой рубашечке.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 и Дрема призываются к ребенку. Они бродят вокруг дома, ходят по избам, ищут дорогу, но когда найдут, опускаются в колыбель малютки, и ...дитя засыпает.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ценность колыбельных песен не утратилась в веках. Они так же значимы и благодатны для современного ребенка, как и много веков назад. Хотелось бы, чтобы это осознали мы - современные родители.</w:t>
      </w:r>
    </w:p>
    <w:p w:rsidR="00575C3E" w:rsidRDefault="00575C3E" w:rsidP="003F1E82">
      <w:pPr>
        <w:pStyle w:val="NoSpacing"/>
        <w:jc w:val="both"/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Как же петь колыбельные песни?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ли какая- либо методика их преподнесения ребенку?</w:t>
      </w:r>
    </w:p>
    <w:p w:rsidR="00575C3E" w:rsidRDefault="00575C3E" w:rsidP="003F1E82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(предполагаются ответы родителей)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последних лет открыли несколько интересных фактов. Прекрасно если колыбельная поется ребенку, лежащему в кроватке. Но дитя может располагаться и на руки матери, чаще на левой (со стороны сердца), правой - мама обычно обнимает ребенка, придерживает его тельце. Прижатый к левой стороне груди, малыш улавливает стук сердца матери. Этот звук для ребенка не только знакомый, но и самый родной. Еще бы! Находясь в утробе матери, первое, что он услышал, - это стук ее сердца. Стук менялся в зависимости от того, что испытывала мать _ радовалась ли, огорчалась; бодрствовала или спала. Когда она спала, отдыхала, отдыхал и "спал" и он. Поэтому ребенок хорошо знает стук ее спокойного, "спящего" сердца.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в спокойном состоянии сердце взрослого человека бьется с частотой 60 ударов в минуту. Именно с такой частотой покачиваний, как бы в такт стука спокойного сердца матери, дитя наиболее комфортно себя чувствует. Желательно в таком же темпе петь колыбельную, ритмично, плавно покачивая его. Оговоримся сразу: покачивание ребенка при пении колыбельной песни не имеет ничего общего с беспорядочной тряской, т.е. энергичным укачиванием его на руках или в коляске. Малыша насильно "забалтывают" чуть ли не потери сознания, желая усыпить. Это не допустимо, потому что вредно отражается на его нервной системе и состоянии вестибулярного аппарата.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пении колыбельной мама может легонько, в такт мелодии, поглаживать малыша по спинке, как бы дополнительно подтверждая свое присутствие и защиту. В песнях как бы закладывается будущее ребенка. Думая о ребенке доброе, светлое, современная мама тоже прогнозирует, "материализует" будущее. Каждая мать может творить, как говорится от чистого сердца! Ведь колыбельные песни - материнские, которые можно складывать и самим. Какое это счастье подарить своему ребенку колыбельную!</w:t>
      </w:r>
    </w:p>
    <w:p w:rsidR="00575C3E" w:rsidRDefault="00575C3E" w:rsidP="003F1E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Ролан Быков писал: "Колыбельная песня - это то, что устанавливает глубинную связь между матерью и ребенком. Колыбельная песня входит в кодовую систему прикосновений, всего того, что называется системой досознательных отношений, чрезвычайно важных, закладывающих основу будущей морали, будущей доброты".</w:t>
      </w:r>
    </w:p>
    <w:p w:rsidR="00575C3E" w:rsidRDefault="00575C3E" w:rsidP="003F1E82">
      <w:pPr>
        <w:rPr>
          <w:rFonts w:ascii="Times New Roman" w:hAnsi="Times New Roman"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rPr>
          <w:rFonts w:ascii="Georgia" w:hAnsi="Georgia"/>
          <w:b/>
          <w:i/>
          <w:sz w:val="28"/>
          <w:szCs w:val="28"/>
        </w:rPr>
      </w:pPr>
    </w:p>
    <w:p w:rsidR="00575C3E" w:rsidRDefault="00575C3E" w:rsidP="003F1E82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Колыбельные песенки,</w:t>
      </w:r>
    </w:p>
    <w:p w:rsidR="00575C3E" w:rsidRDefault="00575C3E" w:rsidP="003F1E82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рекомендованные для исполнения детям</w:t>
      </w:r>
    </w:p>
    <w:p w:rsidR="00575C3E" w:rsidRDefault="00575C3E" w:rsidP="003F1E82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Спи, моя радость, усни!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 доме погасли огни;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Пчелки затихли в саду,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Рыбки уснули в пруду.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Месяц на небе блестит,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Месяц в окошко глядит...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Глазки скорее сомкни,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Спи, моя радость, усни!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Усни! Усни! 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75C3E" w:rsidRDefault="00575C3E" w:rsidP="003F1E8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75C3E" w:rsidRDefault="00575C3E" w:rsidP="003F1E8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75C3E" w:rsidRDefault="00575C3E" w:rsidP="003F1E82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Спят усталые игрушки, книжки спят.</w:t>
      </w:r>
      <w:r>
        <w:rPr>
          <w:rFonts w:ascii="Times New Roman" w:hAnsi="Times New Roman"/>
          <w:sz w:val="28"/>
          <w:szCs w:val="28"/>
        </w:rPr>
        <w:br/>
        <w:t>Одеяла и подушки ждут ребят.</w:t>
      </w:r>
      <w:r>
        <w:rPr>
          <w:rFonts w:ascii="Times New Roman" w:hAnsi="Times New Roman"/>
          <w:sz w:val="28"/>
          <w:szCs w:val="28"/>
        </w:rPr>
        <w:br/>
        <w:t>Даже сказка спать ложится,</w:t>
      </w:r>
      <w:r>
        <w:rPr>
          <w:rFonts w:ascii="Times New Roman" w:hAnsi="Times New Roman"/>
          <w:sz w:val="28"/>
          <w:szCs w:val="28"/>
        </w:rPr>
        <w:br/>
        <w:t>Чтобы ночью нам присниться.</w:t>
      </w:r>
      <w:r>
        <w:rPr>
          <w:rFonts w:ascii="Times New Roman" w:hAnsi="Times New Roman"/>
          <w:sz w:val="28"/>
          <w:szCs w:val="28"/>
        </w:rPr>
        <w:br/>
        <w:t>Ты ей пожелай: "Баю-бай!"</w:t>
      </w:r>
    </w:p>
    <w:p w:rsidR="00575C3E" w:rsidRDefault="00575C3E" w:rsidP="003F1E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Баю-бай, должны все люди ночью спать.</w:t>
      </w:r>
      <w:r>
        <w:rPr>
          <w:rFonts w:ascii="Times New Roman" w:hAnsi="Times New Roman"/>
          <w:sz w:val="28"/>
          <w:szCs w:val="28"/>
        </w:rPr>
        <w:br/>
        <w:t>Баю-баю, завтра будет день опять.</w:t>
      </w:r>
      <w:r>
        <w:rPr>
          <w:rFonts w:ascii="Times New Roman" w:hAnsi="Times New Roman"/>
          <w:sz w:val="28"/>
          <w:szCs w:val="28"/>
        </w:rPr>
        <w:br/>
        <w:t>За день мы устали очень,</w:t>
      </w:r>
      <w:r>
        <w:rPr>
          <w:rFonts w:ascii="Times New Roman" w:hAnsi="Times New Roman"/>
          <w:sz w:val="28"/>
          <w:szCs w:val="28"/>
        </w:rPr>
        <w:br/>
        <w:t>Скажем всем: "Спокойной ночи!"</w:t>
      </w:r>
      <w:r>
        <w:rPr>
          <w:rFonts w:ascii="Times New Roman" w:hAnsi="Times New Roman"/>
          <w:sz w:val="28"/>
          <w:szCs w:val="28"/>
        </w:rPr>
        <w:br/>
        <w:t>Глазки закрывай! Баю-бай!</w:t>
      </w:r>
      <w:r>
        <w:rPr>
          <w:rFonts w:ascii="Times New Roman" w:hAnsi="Times New Roman"/>
          <w:sz w:val="28"/>
          <w:szCs w:val="28"/>
        </w:rPr>
        <w:br/>
      </w:r>
    </w:p>
    <w:p w:rsidR="00575C3E" w:rsidRDefault="00575C3E" w:rsidP="003F1E82">
      <w:pPr>
        <w:jc w:val="center"/>
      </w:pPr>
    </w:p>
    <w:p w:rsidR="00575C3E" w:rsidRDefault="00575C3E" w:rsidP="003F1E82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Баю-бай, баю-бай!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Ты, собачка, не лай…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Баю-бай, баю-бай,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Ты, собачка, не лай,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Белолапа, не скули,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Мою Таню не буди.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75C3E" w:rsidRDefault="00575C3E" w:rsidP="003F1E82">
      <w:pPr>
        <w:jc w:val="center"/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575C3E" w:rsidRDefault="00575C3E" w:rsidP="003F1E82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Баю-баюшки-баю,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Неложися на краю.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Придет серенький волчок,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Он ухватит за бочок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потащит во лесок,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Под ракитовый кусток.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 нам, волчок, не ходи,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Нашу Сашу не буди. </w:t>
      </w:r>
      <w:r>
        <w:rPr>
          <w:rFonts w:ascii="Times New Roman" w:hAnsi="Times New Roman"/>
          <w:sz w:val="28"/>
          <w:szCs w:val="28"/>
        </w:rPr>
        <w:br/>
      </w:r>
    </w:p>
    <w:p w:rsidR="00575C3E" w:rsidRDefault="00575C3E" w:rsidP="003F1E82">
      <w:pPr>
        <w:pStyle w:val="ListParagrap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75C3E" w:rsidRDefault="00575C3E" w:rsidP="003F1E82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Лунные поляны,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Ночь, как день, светла...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Спи, моя Светлана,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Спи, как я спала: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 уголок подушки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Носиком уткнись...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Звёзды, как веснушки,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Мирно светят вниз.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Лунный сад листами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Сонно шелестит.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Скоро день настанет,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Что-то он сулит.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Догорает свечка,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Догорит дотла...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Спи, моё сердечко,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Ночь, как сон, светла.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Догорает свечка,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Догорит дотла...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Спи, моё сердечко,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Спи, как я спала.</w:t>
      </w:r>
    </w:p>
    <w:p w:rsidR="00575C3E" w:rsidRDefault="00575C3E" w:rsidP="003F1E82">
      <w:pPr>
        <w:pStyle w:val="ListParagrap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75C3E" w:rsidRDefault="00575C3E" w:rsidP="003F1E82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Спи, младенец мой прекрасный,Баюшки-баю.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Тихо смотрит месяц ясный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 колыбель твою.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Стану сказывать я сказки,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Песенку спою;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Ты ж дремли, закрывши глазки.Баюшки-баю.</w:t>
      </w:r>
    </w:p>
    <w:p w:rsidR="00575C3E" w:rsidRDefault="00575C3E" w:rsidP="003F1E82">
      <w:pPr>
        <w:pStyle w:val="ListParagrap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75C3E" w:rsidRDefault="00575C3E" w:rsidP="003F1E82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Ложкой снег мешая, ночь идет большая,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Что же ты, глупышка, не спишь?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Спят твои соседи - белые медведи,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Спи скорей и ты, малыш!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Мы плывем на льдине, как на бригантине,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По седым суровым морям.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всю ночь соседи - звездные медведи -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Светят дальним кораблям... 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p w:rsidR="00575C3E" w:rsidRDefault="00575C3E"/>
    <w:sectPr w:rsidR="00575C3E" w:rsidSect="0090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064B"/>
    <w:multiLevelType w:val="hybridMultilevel"/>
    <w:tmpl w:val="EF74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45F"/>
    <w:rsid w:val="001544E8"/>
    <w:rsid w:val="003306D5"/>
    <w:rsid w:val="003C731C"/>
    <w:rsid w:val="003D745F"/>
    <w:rsid w:val="003F1E82"/>
    <w:rsid w:val="0048327D"/>
    <w:rsid w:val="004C5AB8"/>
    <w:rsid w:val="005336C3"/>
    <w:rsid w:val="00575C3E"/>
    <w:rsid w:val="005A050E"/>
    <w:rsid w:val="005A24B4"/>
    <w:rsid w:val="00742720"/>
    <w:rsid w:val="009068AE"/>
    <w:rsid w:val="00962BE0"/>
    <w:rsid w:val="009704FD"/>
    <w:rsid w:val="00AB479D"/>
    <w:rsid w:val="00B4289D"/>
    <w:rsid w:val="00D2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5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731C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3F1E8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1E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4468-konspekt-syuzhetno-rolevoy-igry-v-podgotovitelnoy-gruppe-puteshestvie-po-vreme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7402-proektno-issledovatelskaya-deyatelnost-na-temu-znaete-li-vy-pravila-dorozhnogo-dvizheniya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7402-proektno-issledovatelskaya-deyatelnost-na-temu-znaete-li-vy-pravila-dorozhnogo-dvizheniya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music/10191-tsikl-integrirovannykh-zanyatiy-pesni-voennykh-le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694-zanyatie-po-khudozhestvennoy-literature-v-podgotovitelnoy-gruppe-pochemu-lyudi-sochinyayut-stikh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9</Pages>
  <Words>2313</Words>
  <Characters>13189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cp:lastPrinted>2016-05-24T05:39:00Z</cp:lastPrinted>
  <dcterms:created xsi:type="dcterms:W3CDTF">2016-05-16T16:46:00Z</dcterms:created>
  <dcterms:modified xsi:type="dcterms:W3CDTF">2016-05-24T05:40:00Z</dcterms:modified>
</cp:coreProperties>
</file>